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871" w:rsidRPr="00E8058B" w:rsidRDefault="00C10ED1" w:rsidP="00B86871">
      <w:pPr>
        <w:pStyle w:val="HS-Tekst"/>
        <w:tabs>
          <w:tab w:val="left" w:pos="6804"/>
        </w:tabs>
        <w:rPr>
          <w:szCs w:val="24"/>
        </w:rPr>
      </w:pPr>
      <w:bookmarkStart w:id="0" w:name="_GoBack"/>
      <w:bookmarkEnd w:id="0"/>
      <w:r>
        <w:tab/>
      </w:r>
      <w:r>
        <w:tab/>
      </w:r>
      <w:r w:rsidR="00E8058B">
        <w:rPr>
          <w:szCs w:val="24"/>
        </w:rPr>
        <w:t>Middelkerke, 15/06/2018</w:t>
      </w:r>
    </w:p>
    <w:p w:rsidR="004F1406" w:rsidRPr="00860171" w:rsidRDefault="004F1406" w:rsidP="00B86871">
      <w:pPr>
        <w:pStyle w:val="HS-Titel3"/>
        <w:rPr>
          <w:b w:val="0"/>
          <w:sz w:val="24"/>
          <w:szCs w:val="24"/>
        </w:rPr>
      </w:pPr>
    </w:p>
    <w:p w:rsidR="00C55E5B" w:rsidRPr="00860171" w:rsidRDefault="007B1E8A" w:rsidP="00B86871">
      <w:pPr>
        <w:pStyle w:val="HS-Titel3"/>
        <w:rPr>
          <w:sz w:val="24"/>
          <w:szCs w:val="24"/>
          <w:u w:val="single"/>
        </w:rPr>
      </w:pPr>
      <w:r w:rsidRPr="00860171">
        <w:rPr>
          <w:sz w:val="24"/>
          <w:szCs w:val="24"/>
          <w:u w:val="single"/>
        </w:rPr>
        <w:t xml:space="preserve">Verslag </w:t>
      </w:r>
      <w:r w:rsidR="00B86871" w:rsidRPr="00860171">
        <w:rPr>
          <w:sz w:val="24"/>
          <w:szCs w:val="24"/>
          <w:u w:val="single"/>
        </w:rPr>
        <w:t xml:space="preserve">ledenvergadering </w:t>
      </w:r>
      <w:r w:rsidR="00594BC7" w:rsidRPr="00860171">
        <w:rPr>
          <w:sz w:val="24"/>
          <w:szCs w:val="24"/>
          <w:u w:val="single"/>
        </w:rPr>
        <w:t xml:space="preserve">dagelijks bestuur </w:t>
      </w:r>
      <w:r w:rsidR="004F1406" w:rsidRPr="00860171">
        <w:rPr>
          <w:sz w:val="24"/>
          <w:szCs w:val="24"/>
          <w:u w:val="single"/>
        </w:rPr>
        <w:t>06/06/2018</w:t>
      </w:r>
      <w:r w:rsidR="00B86871" w:rsidRPr="00860171">
        <w:rPr>
          <w:sz w:val="24"/>
          <w:szCs w:val="24"/>
          <w:u w:val="single"/>
        </w:rPr>
        <w:t xml:space="preserve"> (SER/201</w:t>
      </w:r>
      <w:r w:rsidR="00E8058B">
        <w:rPr>
          <w:sz w:val="24"/>
          <w:szCs w:val="24"/>
          <w:u w:val="single"/>
        </w:rPr>
        <w:t>8</w:t>
      </w:r>
      <w:r w:rsidR="00B86871" w:rsidRPr="00860171">
        <w:rPr>
          <w:sz w:val="24"/>
          <w:szCs w:val="24"/>
          <w:u w:val="single"/>
        </w:rPr>
        <w:fldChar w:fldCharType="begin"/>
      </w:r>
      <w:r w:rsidR="00B86871" w:rsidRPr="00860171">
        <w:rPr>
          <w:sz w:val="24"/>
          <w:szCs w:val="24"/>
          <w:u w:val="single"/>
        </w:rPr>
        <w:instrText xml:space="preserve">  </w:instrText>
      </w:r>
      <w:r w:rsidR="00B86871" w:rsidRPr="00860171">
        <w:rPr>
          <w:sz w:val="24"/>
          <w:szCs w:val="24"/>
          <w:u w:val="single"/>
        </w:rPr>
        <w:fldChar w:fldCharType="end"/>
      </w:r>
      <w:r w:rsidR="00B86871" w:rsidRPr="00860171">
        <w:rPr>
          <w:sz w:val="24"/>
          <w:szCs w:val="24"/>
          <w:u w:val="single"/>
        </w:rPr>
        <w:t>/</w:t>
      </w:r>
      <w:r w:rsidR="00E8058B">
        <w:rPr>
          <w:sz w:val="24"/>
          <w:szCs w:val="24"/>
          <w:u w:val="single"/>
        </w:rPr>
        <w:t>3</w:t>
      </w:r>
      <w:r w:rsidR="00B86871" w:rsidRPr="00860171">
        <w:rPr>
          <w:sz w:val="24"/>
          <w:szCs w:val="24"/>
          <w:u w:val="single"/>
        </w:rPr>
        <w:fldChar w:fldCharType="begin"/>
      </w:r>
      <w:r w:rsidR="00B86871" w:rsidRPr="00860171">
        <w:rPr>
          <w:sz w:val="24"/>
          <w:szCs w:val="24"/>
          <w:u w:val="single"/>
        </w:rPr>
        <w:instrText xml:space="preserve">  </w:instrText>
      </w:r>
      <w:r w:rsidR="00B86871" w:rsidRPr="00860171">
        <w:rPr>
          <w:sz w:val="24"/>
          <w:szCs w:val="24"/>
          <w:u w:val="single"/>
        </w:rPr>
        <w:fldChar w:fldCharType="end"/>
      </w:r>
      <w:r w:rsidR="00B86871" w:rsidRPr="00860171">
        <w:rPr>
          <w:sz w:val="24"/>
          <w:szCs w:val="24"/>
          <w:u w:val="single"/>
        </w:rPr>
        <w:t>)</w:t>
      </w:r>
    </w:p>
    <w:tbl>
      <w:tblPr>
        <w:tblStyle w:val="Tabelraster"/>
        <w:tblW w:w="10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236"/>
      </w:tblGrid>
      <w:tr w:rsidR="00C55E5B" w:rsidRPr="00860171" w:rsidTr="00B86871">
        <w:tc>
          <w:tcPr>
            <w:tcW w:w="10105" w:type="dxa"/>
          </w:tcPr>
          <w:tbl>
            <w:tblPr>
              <w:tblStyle w:val="Tabel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8080"/>
            </w:tblGrid>
            <w:tr w:rsidR="00C55E5B" w:rsidRPr="00860171" w:rsidTr="00D50E77">
              <w:tc>
                <w:tcPr>
                  <w:tcW w:w="1809" w:type="dxa"/>
                </w:tcPr>
                <w:p w:rsidR="00C55E5B" w:rsidRPr="00A029B1" w:rsidRDefault="00C55E5B" w:rsidP="00A029B1">
                  <w:pPr>
                    <w:pStyle w:val="HS-Tekst"/>
                  </w:pPr>
                  <w:r w:rsidRPr="00A029B1">
                    <w:t>Aanwezig:</w:t>
                  </w:r>
                </w:p>
              </w:tc>
              <w:tc>
                <w:tcPr>
                  <w:tcW w:w="8080" w:type="dxa"/>
                </w:tcPr>
                <w:p w:rsidR="00C55E5B" w:rsidRPr="00A029B1" w:rsidRDefault="00C55E5B" w:rsidP="00A029B1">
                  <w:pPr>
                    <w:pStyle w:val="HS-Tekst"/>
                  </w:pPr>
                  <w:r w:rsidRPr="00A029B1">
                    <w:t>D. Gilliaert, schepen/OCMW-voorzitter;</w:t>
                  </w:r>
                  <w:r w:rsidRPr="00A029B1">
                    <w:br/>
                  </w:r>
                  <w:r w:rsidRPr="00A029B1">
                    <w:br/>
                    <w:t>A. Deley, voorzitter;</w:t>
                  </w:r>
                  <w:r w:rsidRPr="00A029B1">
                    <w:br/>
                  </w:r>
                  <w:r w:rsidRPr="00A029B1">
                    <w:br/>
                    <w:t>W. Van Laer, ondervoorzitter 1;</w:t>
                  </w:r>
                  <w:r w:rsidRPr="00A029B1">
                    <w:br/>
                  </w:r>
                  <w:r w:rsidRPr="00A029B1">
                    <w:br/>
                    <w:t>L. Desender, ondervoorzitter 2;</w:t>
                  </w:r>
                  <w:r w:rsidRPr="00A029B1">
                    <w:br/>
                  </w:r>
                  <w:r w:rsidRPr="00A029B1">
                    <w:br/>
                    <w:t>E. Vanhaerents, secretaris;</w:t>
                  </w:r>
                  <w:r w:rsidRPr="00A029B1">
                    <w:br/>
                  </w:r>
                  <w:r w:rsidRPr="00A029B1">
                    <w:br/>
                    <w:t>J. Symoen, G. Roseeuw, R. Rousseeuw, G. Opstaele, G. Renty, J. Vannecke, M. Montoye, R. De Moor, L. Allary, R. Symoen, M. Landschoot, R. Hoet, J. Dewachter, E. Clarysse, Mommens Frans, leden;</w:t>
                  </w:r>
                </w:p>
              </w:tc>
            </w:tr>
            <w:tr w:rsidR="00C55E5B" w:rsidRPr="00860171" w:rsidTr="00D50E77">
              <w:tc>
                <w:tcPr>
                  <w:tcW w:w="1809" w:type="dxa"/>
                </w:tcPr>
                <w:p w:rsidR="00C55E5B" w:rsidRPr="00A029B1" w:rsidRDefault="00C55E5B" w:rsidP="00A029B1">
                  <w:pPr>
                    <w:pStyle w:val="HS-Tekst"/>
                  </w:pPr>
                  <w:r w:rsidRPr="00A029B1">
                    <w:t xml:space="preserve">Verontschuldigd: </w:t>
                  </w:r>
                </w:p>
              </w:tc>
              <w:tc>
                <w:tcPr>
                  <w:tcW w:w="8080" w:type="dxa"/>
                </w:tcPr>
                <w:p w:rsidR="009350FD" w:rsidRPr="00A029B1" w:rsidRDefault="00C55E5B" w:rsidP="00A029B1">
                  <w:pPr>
                    <w:pStyle w:val="HS-Tekst"/>
                  </w:pPr>
                  <w:r w:rsidRPr="00A029B1">
                    <w:t>M. Vermaesen, lid;</w:t>
                  </w:r>
                </w:p>
              </w:tc>
            </w:tr>
            <w:tr w:rsidR="009350FD" w:rsidRPr="00860171" w:rsidTr="00D50E77">
              <w:tc>
                <w:tcPr>
                  <w:tcW w:w="1809" w:type="dxa"/>
                </w:tcPr>
                <w:p w:rsidR="009350FD" w:rsidRPr="00A029B1" w:rsidRDefault="009350FD" w:rsidP="00A029B1">
                  <w:pPr>
                    <w:pStyle w:val="HS-Tekst"/>
                  </w:pPr>
                  <w:r w:rsidRPr="00A029B1">
                    <w:t>Extra aanwezig:</w:t>
                  </w:r>
                </w:p>
              </w:tc>
              <w:tc>
                <w:tcPr>
                  <w:tcW w:w="8080" w:type="dxa"/>
                </w:tcPr>
                <w:p w:rsidR="009350FD" w:rsidRPr="00A029B1" w:rsidRDefault="009350FD" w:rsidP="00A029B1">
                  <w:pPr>
                    <w:pStyle w:val="HS-Tekst"/>
                  </w:pPr>
                  <w:r w:rsidRPr="00A029B1">
                    <w:t>Bonte Lieve voor agendapunt: 1, 2, 3, 4, 5, 6, 7, 8;</w:t>
                  </w:r>
                  <w:r w:rsidRPr="00A029B1">
                    <w:br/>
                  </w:r>
                  <w:r w:rsidRPr="00A029B1">
                    <w:br/>
                    <w:t>Jos Demesmaeker voor agendapunt: 1, 2, 3, 4, 5, 6, 7, 8</w:t>
                  </w:r>
                </w:p>
              </w:tc>
            </w:tr>
          </w:tbl>
          <w:p w:rsidR="00B86871" w:rsidRPr="00860171" w:rsidRDefault="00B86871" w:rsidP="009350FD">
            <w:pPr>
              <w:pStyle w:val="HS-Tekst"/>
              <w:rPr>
                <w:rFonts w:ascii="Arial" w:eastAsia="Times New Roman" w:hAnsi="Arial" w:cs="Arial"/>
                <w:lang w:val="nl-NL" w:eastAsia="nl-NL"/>
              </w:rPr>
            </w:pPr>
          </w:p>
        </w:tc>
        <w:tc>
          <w:tcPr>
            <w:tcW w:w="236" w:type="dxa"/>
          </w:tcPr>
          <w:p w:rsidR="00C55E5B" w:rsidRPr="00860171" w:rsidRDefault="00C55E5B" w:rsidP="009350FD">
            <w:pPr>
              <w:pStyle w:val="HS-Tekst"/>
              <w:rPr>
                <w:rFonts w:ascii="Arial" w:eastAsia="Times New Roman" w:hAnsi="Arial" w:cs="Arial"/>
                <w:lang w:val="nl-NL" w:eastAsia="nl-NL"/>
              </w:rPr>
            </w:pPr>
          </w:p>
        </w:tc>
      </w:tr>
    </w:tbl>
    <w:p w:rsidR="00B86871" w:rsidRPr="00860171" w:rsidRDefault="00B86871" w:rsidP="009350FD">
      <w:pPr>
        <w:pStyle w:val="HS-Tekst"/>
      </w:pPr>
    </w:p>
    <w:p w:rsidR="00453B78" w:rsidRPr="00A029B1" w:rsidRDefault="00453B78" w:rsidP="00A029B1">
      <w:pPr>
        <w:pStyle w:val="HS-Tekstmetinvulregel"/>
      </w:pPr>
      <w:r w:rsidRPr="00A029B1">
        <w:t>De voorzitter opent de vergadering om 09:15 uur.</w:t>
      </w:r>
    </w:p>
    <w:p w:rsidR="00453B78" w:rsidRPr="00860171" w:rsidRDefault="00453B78" w:rsidP="00B86871">
      <w:pPr>
        <w:pStyle w:val="HS-Tekst"/>
        <w:rPr>
          <w:sz w:val="24"/>
          <w:szCs w:val="24"/>
        </w:rPr>
      </w:pPr>
    </w:p>
    <w:p w:rsidR="00B86871" w:rsidRPr="00860171" w:rsidRDefault="004F1406" w:rsidP="004F1406">
      <w:pPr>
        <w:pStyle w:val="HS-Tekst"/>
        <w:jc w:val="center"/>
        <w:rPr>
          <w:b/>
          <w:sz w:val="28"/>
          <w:szCs w:val="28"/>
          <w:u w:val="single"/>
        </w:rPr>
      </w:pPr>
      <w:r w:rsidRPr="00860171">
        <w:rPr>
          <w:b/>
          <w:sz w:val="28"/>
          <w:szCs w:val="28"/>
          <w:u w:val="single"/>
        </w:rPr>
        <w:t>V</w:t>
      </w:r>
      <w:r w:rsidR="00B86871" w:rsidRPr="00860171">
        <w:rPr>
          <w:b/>
          <w:sz w:val="28"/>
          <w:szCs w:val="28"/>
          <w:u w:val="single"/>
        </w:rPr>
        <w:t>erslag</w:t>
      </w:r>
    </w:p>
    <w:p w:rsidR="00B43670" w:rsidRPr="00860171" w:rsidRDefault="00B43670" w:rsidP="00C55E5B">
      <w:pPr>
        <w:tabs>
          <w:tab w:val="left" w:pos="708"/>
          <w:tab w:val="left" w:pos="1701"/>
        </w:tabs>
        <w:spacing w:after="0" w:line="240" w:lineRule="auto"/>
        <w:rPr>
          <w:rFonts w:cs="Arial"/>
          <w:sz w:val="24"/>
          <w:szCs w:val="24"/>
          <w:lang w:val="nl-NL" w:eastAsia="nl-NL"/>
        </w:rPr>
      </w:pPr>
    </w:p>
    <w:p w:rsidR="006D0AFC" w:rsidRDefault="006D0AFC">
      <w:pPr>
        <w:sectPr w:rsidR="006D0AFC" w:rsidSect="004F1697">
          <w:headerReference w:type="default" r:id="rId7"/>
          <w:footerReference w:type="default" r:id="rId8"/>
          <w:pgSz w:w="11906" w:h="16838"/>
          <w:pgMar w:top="1418" w:right="1418" w:bottom="2268" w:left="1418" w:header="709" w:footer="709" w:gutter="0"/>
          <w:cols w:space="708"/>
          <w:docGrid w:linePitch="360"/>
        </w:sectPr>
      </w:pPr>
    </w:p>
    <w:p w:rsidR="0006139F" w:rsidRPr="00A068C4" w:rsidRDefault="00E8058B" w:rsidP="0006139F">
      <w:pPr>
        <w:rPr>
          <w:b/>
          <w:sz w:val="24"/>
          <w:szCs w:val="24"/>
        </w:rPr>
      </w:pPr>
      <w:r w:rsidRPr="00A068C4">
        <w:rPr>
          <w:b/>
          <w:sz w:val="24"/>
          <w:szCs w:val="24"/>
        </w:rPr>
        <w:t>1. Verwelkoming</w:t>
      </w:r>
    </w:p>
    <w:p w:rsidR="006D0AFC" w:rsidRDefault="006D0AFC">
      <w:pPr>
        <w:sectPr w:rsidR="006D0AFC">
          <w:type w:val="continuous"/>
          <w:pgSz w:w="11906" w:h="16838"/>
          <w:pgMar w:top="1417" w:right="1417" w:bottom="1417" w:left="1417" w:header="708" w:footer="708" w:gutter="0"/>
          <w:cols w:space="708"/>
          <w:docGrid w:linePitch="360"/>
        </w:sectPr>
      </w:pPr>
    </w:p>
    <w:p w:rsidR="00D07C47" w:rsidRDefault="00E8058B" w:rsidP="00D07C47">
      <w:pPr>
        <w:pStyle w:val="HS-Tekst"/>
      </w:pPr>
      <w:r>
        <w:t>De voorzitter van de seniorenraad verwelkomt de leden van de seniorenraad.</w:t>
      </w:r>
    </w:p>
    <w:p w:rsidR="00D07C47" w:rsidRDefault="00E8058B" w:rsidP="00D07C47">
      <w:pPr>
        <w:pStyle w:val="HS-Tekst"/>
      </w:pPr>
      <w:r>
        <w:t>De aanwezigheidslijst wordt doorgegeven.</w:t>
      </w:r>
    </w:p>
    <w:p w:rsidR="008218AD" w:rsidRDefault="00E8058B" w:rsidP="00D07C47">
      <w:pPr>
        <w:pStyle w:val="HS-Tekst"/>
      </w:pPr>
      <w:r>
        <w:t>Enkele geven door dat er problemen zijn om documenten met Cobra te openen. Gelieve steeds door te geven aan het secretariaat.</w:t>
      </w:r>
    </w:p>
    <w:p w:rsidR="008218AD" w:rsidRPr="00203F73" w:rsidRDefault="00E8345C" w:rsidP="00D07C47">
      <w:pPr>
        <w:pStyle w:val="HS-Tekst"/>
      </w:pPr>
    </w:p>
    <w:p w:rsidR="006D0AFC" w:rsidRDefault="006D0AFC">
      <w:pPr>
        <w:sectPr w:rsidR="006D0AFC" w:rsidSect="00A34817">
          <w:type w:val="continuous"/>
          <w:pgSz w:w="11906" w:h="16838"/>
          <w:pgMar w:top="1417" w:right="1417" w:bottom="1417" w:left="1417" w:header="708" w:footer="708" w:gutter="0"/>
          <w:cols w:space="708"/>
          <w:docGrid w:linePitch="360"/>
        </w:sectPr>
      </w:pPr>
    </w:p>
    <w:p w:rsidR="0006139F" w:rsidRPr="00A068C4" w:rsidRDefault="00E8058B" w:rsidP="0006139F">
      <w:pPr>
        <w:rPr>
          <w:b/>
          <w:sz w:val="24"/>
          <w:szCs w:val="24"/>
        </w:rPr>
      </w:pPr>
      <w:r w:rsidRPr="00A068C4">
        <w:rPr>
          <w:b/>
          <w:sz w:val="24"/>
          <w:szCs w:val="24"/>
        </w:rPr>
        <w:t>2. Goedkeuring vorig verslag</w:t>
      </w:r>
    </w:p>
    <w:p w:rsidR="006D0AFC" w:rsidRDefault="006D0AFC">
      <w:pPr>
        <w:sectPr w:rsidR="006D0AFC">
          <w:type w:val="continuous"/>
          <w:pgSz w:w="11906" w:h="16838"/>
          <w:pgMar w:top="1417" w:right="1417" w:bottom="1417" w:left="1417" w:header="708" w:footer="708" w:gutter="0"/>
          <w:cols w:space="708"/>
          <w:docGrid w:linePitch="360"/>
        </w:sectPr>
      </w:pPr>
    </w:p>
    <w:p w:rsidR="00D07C47" w:rsidRPr="00203F73" w:rsidRDefault="00E8058B" w:rsidP="00D07C47">
      <w:pPr>
        <w:pStyle w:val="HS-Tekst"/>
      </w:pPr>
      <w:r>
        <w:t>Het verslag van de seniorenraad van 4 april 2018 wordt goedgekeurd.</w:t>
      </w:r>
    </w:p>
    <w:p w:rsidR="006D0AFC" w:rsidRDefault="006D0AFC">
      <w:pPr>
        <w:sectPr w:rsidR="006D0AFC" w:rsidSect="00A34817">
          <w:type w:val="continuous"/>
          <w:pgSz w:w="11906" w:h="16838"/>
          <w:pgMar w:top="1417" w:right="1417" w:bottom="1417" w:left="1417" w:header="708" w:footer="708" w:gutter="0"/>
          <w:cols w:space="708"/>
          <w:docGrid w:linePitch="360"/>
        </w:sectPr>
      </w:pPr>
    </w:p>
    <w:p w:rsidR="0006139F" w:rsidRPr="00A068C4" w:rsidRDefault="00E8058B" w:rsidP="0006139F">
      <w:pPr>
        <w:rPr>
          <w:b/>
          <w:sz w:val="24"/>
          <w:szCs w:val="24"/>
        </w:rPr>
      </w:pPr>
      <w:r w:rsidRPr="00A068C4">
        <w:rPr>
          <w:b/>
          <w:sz w:val="24"/>
          <w:szCs w:val="24"/>
        </w:rPr>
        <w:t>3. Woord aan de OCMW - voorzitter/schepen van senioren</w:t>
      </w:r>
    </w:p>
    <w:p w:rsidR="006D0AFC" w:rsidRDefault="006D0AFC">
      <w:pPr>
        <w:sectPr w:rsidR="006D0AFC">
          <w:type w:val="continuous"/>
          <w:pgSz w:w="11906" w:h="16838"/>
          <w:pgMar w:top="1417" w:right="1417" w:bottom="1417" w:left="1417" w:header="708" w:footer="708" w:gutter="0"/>
          <w:cols w:space="708"/>
          <w:docGrid w:linePitch="360"/>
        </w:sectPr>
      </w:pPr>
    </w:p>
    <w:p w:rsidR="00B97766" w:rsidRDefault="00E8058B" w:rsidP="00D07C47">
      <w:pPr>
        <w:pStyle w:val="HS-Tekst"/>
      </w:pPr>
      <w:r>
        <w:t>De OCMW voorzitter/ schepen verwelkomt de leden van de seniorenraad.</w:t>
      </w:r>
    </w:p>
    <w:p w:rsidR="004C31D1" w:rsidRDefault="00E8058B" w:rsidP="00D07C47">
      <w:pPr>
        <w:pStyle w:val="HS-Tekst"/>
      </w:pPr>
      <w:r>
        <w:t>Volgende zaken wenst Dhr. Gilliaert voor te leggen of mee te delen aan de seniorenraad.</w:t>
      </w:r>
    </w:p>
    <w:p w:rsidR="00B97766" w:rsidRDefault="00E8058B" w:rsidP="00B97766">
      <w:pPr>
        <w:pStyle w:val="HS-Titel2"/>
      </w:pPr>
      <w:r>
        <w:t xml:space="preserve">Vorig verslag </w:t>
      </w:r>
    </w:p>
    <w:p w:rsidR="00B97766" w:rsidRDefault="00E8058B" w:rsidP="00B97766">
      <w:pPr>
        <w:pStyle w:val="HS-Tekst"/>
      </w:pPr>
      <w:r>
        <w:t xml:space="preserve">Om even terug te komen op het verslag van 4 april 2018: </w:t>
      </w:r>
    </w:p>
    <w:p w:rsidR="00B97766" w:rsidRDefault="00E8058B" w:rsidP="00B97766">
      <w:pPr>
        <w:pStyle w:val="HS-Tekst"/>
      </w:pPr>
      <w:r>
        <w:lastRenderedPageBreak/>
        <w:t xml:space="preserve">-Kwetsbaarheidsonderzoek </w:t>
      </w:r>
    </w:p>
    <w:p w:rsidR="00B97766" w:rsidRDefault="00E8058B" w:rsidP="00B97766">
      <w:pPr>
        <w:pStyle w:val="HS-Tekst"/>
      </w:pPr>
      <w:r>
        <w:t>Alle vragenlijsten zijn verwerkt en het rapport is afgewerkt. Op 12 juni zitten de verantwoordelijken samen om de resultaten te bespreken. Elke seniorenvereniging zal de resultaten ontvangen. In augustus zullen kort enkele actiepunten worden voorgesteld en advies kunnen worden gegeven.</w:t>
      </w:r>
    </w:p>
    <w:p w:rsidR="00B97766" w:rsidRDefault="00E8058B" w:rsidP="00B97766">
      <w:pPr>
        <w:pStyle w:val="HS-Tekst"/>
      </w:pPr>
      <w:r>
        <w:t xml:space="preserve">-Ouderenbehoeftenonderzoek </w:t>
      </w:r>
    </w:p>
    <w:p w:rsidR="00B97766" w:rsidRDefault="00E8058B" w:rsidP="00B97766">
      <w:pPr>
        <w:pStyle w:val="HS-Tekst"/>
      </w:pPr>
      <w:r>
        <w:t>De verantwoordelijke heeft laten weten dat de verwerking goed loopt. Iemand die stage loopt bij de dienst is hier volop mee bezig. Dit wordt verder opgevolgd.</w:t>
      </w:r>
    </w:p>
    <w:p w:rsidR="00B97766" w:rsidRDefault="00E8058B" w:rsidP="00B97766">
      <w:pPr>
        <w:pStyle w:val="HS-Tekst"/>
      </w:pPr>
      <w:r>
        <w:t xml:space="preserve">-Charter samenhuizen </w:t>
      </w:r>
    </w:p>
    <w:p w:rsidR="00B97766" w:rsidRDefault="00E8058B" w:rsidP="00B97766">
      <w:pPr>
        <w:pStyle w:val="HS-Tekst"/>
      </w:pPr>
      <w:r>
        <w:t xml:space="preserve">Dit wordt verder opgevolgd. </w:t>
      </w:r>
    </w:p>
    <w:p w:rsidR="00B97766" w:rsidRPr="00B97766" w:rsidRDefault="00E8058B" w:rsidP="00B97766">
      <w:pPr>
        <w:pStyle w:val="HS-Titel2"/>
      </w:pPr>
      <w:r>
        <w:t xml:space="preserve">Te bespreken punten </w:t>
      </w:r>
    </w:p>
    <w:p w:rsidR="004C31D1" w:rsidRDefault="00E8058B" w:rsidP="004C31D1">
      <w:pPr>
        <w:pStyle w:val="HS-Opsomstreepje"/>
      </w:pPr>
      <w:r>
        <w:t xml:space="preserve">Groep van assistentiewoningen De Stille Meers </w:t>
      </w:r>
    </w:p>
    <w:p w:rsidR="00FE0AAE" w:rsidRPr="00FE0AAE" w:rsidRDefault="00E8058B" w:rsidP="00FE0AAE">
      <w:pPr>
        <w:pStyle w:val="HS-Tekst"/>
      </w:pPr>
      <w:r>
        <w:t xml:space="preserve">Voorlopig geen verder nieuws hieromtrent. </w:t>
      </w:r>
    </w:p>
    <w:p w:rsidR="004C31D1" w:rsidRDefault="00E8058B" w:rsidP="004C31D1">
      <w:pPr>
        <w:pStyle w:val="HS-Opsomstreepje"/>
      </w:pPr>
      <w:r>
        <w:t xml:space="preserve">OCMW raad / BCZV </w:t>
      </w:r>
    </w:p>
    <w:p w:rsidR="00FE0AAE" w:rsidRPr="00FE0AAE" w:rsidRDefault="00E8058B" w:rsidP="00FE0AAE">
      <w:pPr>
        <w:pStyle w:val="HS-Tekst"/>
      </w:pPr>
      <w:r>
        <w:t>De tarieven voor de cafetaria’s van het LDC en WZC zijn gelijkgesteld. Er waren verschillende tarieven in toepassing en deze zijn nu op één lijn gebracht.</w:t>
      </w:r>
    </w:p>
    <w:p w:rsidR="004C31D1" w:rsidRDefault="00E8058B" w:rsidP="004C31D1">
      <w:pPr>
        <w:pStyle w:val="HS-Opsomstreepje"/>
      </w:pPr>
      <w:r>
        <w:t xml:space="preserve">Huisvesting </w:t>
      </w:r>
    </w:p>
    <w:p w:rsidR="00FE0AAE" w:rsidRDefault="00E8058B" w:rsidP="00FE0AAE">
      <w:pPr>
        <w:pStyle w:val="HS-Tekst"/>
      </w:pPr>
      <w:r>
        <w:t xml:space="preserve">Het OCMW verhuurt een 52 tal sociale huurwoningen ( i.k.v. sociaal huurbesluit) </w:t>
      </w:r>
    </w:p>
    <w:p w:rsidR="00262453" w:rsidRDefault="00E8058B" w:rsidP="00FE0AAE">
      <w:pPr>
        <w:pStyle w:val="HS-Tekst"/>
      </w:pPr>
      <w:r>
        <w:t>Vanuit de overheid is een aanpassing van de reglementering van tel: een huurder mag geen eigenaar zijn in volle eigendom, ook niet een deel.  Wanneer men bijvoorbeeld 1/20</w:t>
      </w:r>
      <w:r w:rsidRPr="00262453">
        <w:rPr>
          <w:vertAlign w:val="superscript"/>
        </w:rPr>
        <w:t>ste</w:t>
      </w:r>
      <w:r>
        <w:t xml:space="preserve"> van een woning in eigendom heeft dan vervalt het recht op een sociale huurwoning.</w:t>
      </w:r>
    </w:p>
    <w:p w:rsidR="00262453" w:rsidRDefault="00E8058B" w:rsidP="00FE0AAE">
      <w:pPr>
        <w:pStyle w:val="HS-Tekst"/>
      </w:pPr>
      <w:r>
        <w:t>Er zijn veel mensen in deze situatie , om de situatie te regulariseren is de overgangsregeling van 1 jaar verlengd naar 2 jaar.</w:t>
      </w:r>
    </w:p>
    <w:p w:rsidR="00262453" w:rsidRDefault="00E8058B" w:rsidP="00FE0AAE">
      <w:pPr>
        <w:pStyle w:val="HS-Tekst"/>
      </w:pPr>
      <w:r>
        <w:t>Bij ons in de 52 woningen zitten 2 huurders in deze situatie. De overgangsregeling van 2 jaar is bijgevolg ook intern goedgekeurd en hopen dat de overheid deze regel binnen de 2 jaar eventueel herziet of bijstuurt.</w:t>
      </w:r>
    </w:p>
    <w:p w:rsidR="00262453" w:rsidRDefault="00E8058B" w:rsidP="00262453">
      <w:pPr>
        <w:pStyle w:val="HS-Opsomstreepje"/>
      </w:pPr>
      <w:r>
        <w:t>PWA</w:t>
      </w:r>
    </w:p>
    <w:p w:rsidR="00262453" w:rsidRPr="00262453" w:rsidRDefault="00E8058B" w:rsidP="00262453">
      <w:pPr>
        <w:pStyle w:val="HS-Tekst"/>
      </w:pPr>
      <w:r>
        <w:t>De PWA is stopgezet en dit met een overschot van kapitaal. Hierdoor is een schenking geweest ten voordele van het OCMW om verder in te zetten op activering.</w:t>
      </w:r>
    </w:p>
    <w:p w:rsidR="004C31D1" w:rsidRDefault="00E8058B" w:rsidP="004C31D1">
      <w:pPr>
        <w:pStyle w:val="HS-Opsomstreepje"/>
      </w:pPr>
      <w:r>
        <w:t xml:space="preserve">Organogram </w:t>
      </w:r>
    </w:p>
    <w:p w:rsidR="00262453" w:rsidRDefault="00E8058B" w:rsidP="00262453">
      <w:pPr>
        <w:pStyle w:val="HS-Tekst"/>
      </w:pPr>
      <w:r>
        <w:t xml:space="preserve">Het organogram is aangepast in kader van de nieuwe wetgeving ( inkanteling OCMW onder gemeente.) </w:t>
      </w:r>
    </w:p>
    <w:p w:rsidR="00262453" w:rsidRPr="00262453" w:rsidRDefault="00E8058B" w:rsidP="00262453">
      <w:pPr>
        <w:pStyle w:val="HS-Tekst"/>
      </w:pPr>
      <w:r>
        <w:t>Zo wordt het duidelijk in welke dienst iemand zit, onder welke directeur, …</w:t>
      </w:r>
    </w:p>
    <w:p w:rsidR="004C31D1" w:rsidRDefault="00E8058B" w:rsidP="004C31D1">
      <w:pPr>
        <w:pStyle w:val="HS-Opsomstreepje"/>
      </w:pPr>
      <w:r>
        <w:t xml:space="preserve">Thuiszorg </w:t>
      </w:r>
    </w:p>
    <w:p w:rsidR="00262453" w:rsidRDefault="00E8058B" w:rsidP="00262453">
      <w:pPr>
        <w:pStyle w:val="HS-Tekst"/>
      </w:pPr>
      <w:r>
        <w:t>Reglement thuiszorg is herzien. Er mogen geen doelgroepen uitgesloten worden, dus geen leeftijdsgrens.</w:t>
      </w:r>
    </w:p>
    <w:p w:rsidR="00262453" w:rsidRDefault="00E8058B" w:rsidP="00262453">
      <w:pPr>
        <w:pStyle w:val="HS-Tekst"/>
      </w:pPr>
      <w:r>
        <w:t xml:space="preserve">In het reglement wordt rekening gehouden met prioriteiten. Voor meer informatie kan men zich wenden tot de dienst thuiszorg van het Welzijnshuis. </w:t>
      </w:r>
    </w:p>
    <w:p w:rsidR="00262453" w:rsidRPr="00262453" w:rsidRDefault="00E8058B" w:rsidP="00262453">
      <w:pPr>
        <w:pStyle w:val="HS-Tekst"/>
      </w:pPr>
      <w:r>
        <w:t xml:space="preserve">Dit kan via 059/31 92 10 en </w:t>
      </w:r>
      <w:hyperlink r:id="rId9" w:history="1">
        <w:r w:rsidRPr="00BA53F1">
          <w:rPr>
            <w:rStyle w:val="Hyperlink"/>
          </w:rPr>
          <w:t>thuiszorg@middelkerke.be</w:t>
        </w:r>
      </w:hyperlink>
      <w:r>
        <w:t xml:space="preserve"> </w:t>
      </w:r>
    </w:p>
    <w:p w:rsidR="004C31D1" w:rsidRDefault="00E8058B" w:rsidP="004C31D1">
      <w:pPr>
        <w:pStyle w:val="HS-Opsomstreepje"/>
      </w:pPr>
      <w:r>
        <w:t xml:space="preserve">Inspectie WZC De Ril </w:t>
      </w:r>
    </w:p>
    <w:p w:rsidR="00262453" w:rsidRPr="00262453" w:rsidRDefault="00E8058B" w:rsidP="00262453">
      <w:pPr>
        <w:pStyle w:val="HS-Tekst"/>
      </w:pPr>
      <w:r>
        <w:t xml:space="preserve">Er is een onverwachte inspectie geweest in het WZC De Ril.  Op deze inspectie heeft WZC De Ril uitmuntend gescoord. Bij deze wenst de voorzitter mee te delen enorm trots te zijn op alle medewerkers van WZC De Ril voor hun dagdagelijkse inzet. </w:t>
      </w:r>
    </w:p>
    <w:p w:rsidR="004C31D1" w:rsidRDefault="00E8058B" w:rsidP="004C31D1">
      <w:pPr>
        <w:pStyle w:val="HS-Opsomstreepje"/>
      </w:pPr>
      <w:r>
        <w:lastRenderedPageBreak/>
        <w:t>Vragen van leden van de seniorenraad</w:t>
      </w:r>
    </w:p>
    <w:p w:rsidR="00B97766" w:rsidRDefault="00E8058B" w:rsidP="00B97766">
      <w:pPr>
        <w:pStyle w:val="HS-Tekst"/>
      </w:pPr>
      <w:r w:rsidRPr="00931F8A">
        <w:rPr>
          <w:u w:val="single"/>
        </w:rPr>
        <w:t>OKRA Middelkerke</w:t>
      </w:r>
      <w:r>
        <w:t xml:space="preserve">: </w:t>
      </w:r>
      <w:r w:rsidRPr="00931F8A">
        <w:rPr>
          <w:u w:val="single"/>
        </w:rPr>
        <w:t>vraag mindervalide parkeerplaats</w:t>
      </w:r>
      <w:r>
        <w:t xml:space="preserve">. Op het domein zijn nu 2 plaatsen voorzien waarvan 1 niet makkelijk om te parkeren. </w:t>
      </w:r>
    </w:p>
    <w:p w:rsidR="00B97766" w:rsidRDefault="00E8058B" w:rsidP="00B97766">
      <w:pPr>
        <w:pStyle w:val="HS-Tekst"/>
      </w:pPr>
      <w:r>
        <w:t xml:space="preserve">Wordt hier in de toekomst rekening mee gehouden? </w:t>
      </w:r>
    </w:p>
    <w:p w:rsidR="00B97766" w:rsidRDefault="00E8058B" w:rsidP="00B97766">
      <w:pPr>
        <w:pStyle w:val="HS-Tekst"/>
      </w:pPr>
      <w:r>
        <w:t xml:space="preserve">De OCMW Voorzitter / schepen zegt dat hier uiteraard rekening zal mee worden gehouden. De parkeerplaats is bewust dicht bij het begin van de schuine helling, die er speciaal is om minder mobiele personen makkelijk het Welzijnshuis te laten betreden. </w:t>
      </w:r>
    </w:p>
    <w:p w:rsidR="00B97766" w:rsidRDefault="00E8058B" w:rsidP="00B97766">
      <w:pPr>
        <w:pStyle w:val="HS-Tekst"/>
      </w:pPr>
      <w:r>
        <w:t>Hier komt ook nog een rail zodat de mensen zich kunnen vasthouden.</w:t>
      </w:r>
    </w:p>
    <w:p w:rsidR="009C7BBA" w:rsidRDefault="00E8058B" w:rsidP="00B97766">
      <w:pPr>
        <w:pStyle w:val="HS-Tekst"/>
      </w:pPr>
      <w:r w:rsidRPr="00931F8A">
        <w:rPr>
          <w:u w:val="single"/>
        </w:rPr>
        <w:t>S + Middelkerke</w:t>
      </w:r>
      <w:r>
        <w:t xml:space="preserve">: vraag wat met </w:t>
      </w:r>
      <w:r w:rsidRPr="00931F8A">
        <w:rPr>
          <w:u w:val="single"/>
        </w:rPr>
        <w:t>honden (huisdieren) in de nieuwbouw residentie GAW</w:t>
      </w:r>
      <w:r>
        <w:t xml:space="preserve">? </w:t>
      </w:r>
    </w:p>
    <w:p w:rsidR="009C7BBA" w:rsidRDefault="00E8058B" w:rsidP="00B97766">
      <w:pPr>
        <w:pStyle w:val="HS-Tekst"/>
      </w:pPr>
      <w:r>
        <w:t>Hier dient nog verder over worden nagedacht, momenteel zijn in de huidige residentie huisdieren. Op termijn moeten we hier een reglement voor uitwerken.</w:t>
      </w:r>
    </w:p>
    <w:p w:rsidR="009C7BBA" w:rsidRDefault="00E8058B" w:rsidP="00B97766">
      <w:pPr>
        <w:pStyle w:val="HS-Tekst"/>
      </w:pPr>
      <w:r>
        <w:t>We dienen rekening te houden met de wettelijke aanbevelingen, met de persoonlijke levenssfeer van de bewoners en ook met het leven in de residentie op zich. Uiteraard mogen huisdieren geen overlast bezorgen voor andere bewoners.</w:t>
      </w:r>
    </w:p>
    <w:p w:rsidR="00931F8A" w:rsidRDefault="00E8058B" w:rsidP="00B97766">
      <w:pPr>
        <w:pStyle w:val="HS-Tekst"/>
        <w:rPr>
          <w:u w:val="single"/>
        </w:rPr>
      </w:pPr>
      <w:r w:rsidRPr="00931F8A">
        <w:rPr>
          <w:u w:val="single"/>
        </w:rPr>
        <w:t xml:space="preserve">Zaal Stille Meers </w:t>
      </w:r>
    </w:p>
    <w:p w:rsidR="00931F8A" w:rsidRPr="00931F8A" w:rsidRDefault="00E8058B" w:rsidP="00B97766">
      <w:pPr>
        <w:pStyle w:val="HS-Tekst"/>
      </w:pPr>
      <w:r w:rsidRPr="00931F8A">
        <w:t>Momenteel is hier nog veel onduidelijkheid over wat met deze zaal zal gebeuren.  Hier kan dus nog geen duidelijk antwoord op worden gegeven. De afbraak van de zaal is maar in de laatste fase.</w:t>
      </w:r>
    </w:p>
    <w:p w:rsidR="004C31D1" w:rsidRDefault="00E8058B" w:rsidP="004C31D1">
      <w:pPr>
        <w:pStyle w:val="HS-Tekst"/>
      </w:pPr>
      <w:r>
        <w:t>Er zijn verschillende mogelijkheden in onderzoek.</w:t>
      </w:r>
    </w:p>
    <w:p w:rsidR="00931F8A" w:rsidRPr="00931F8A" w:rsidRDefault="00E8058B" w:rsidP="004C31D1">
      <w:pPr>
        <w:pStyle w:val="HS-Tekst"/>
        <w:rPr>
          <w:u w:val="single"/>
        </w:rPr>
      </w:pPr>
      <w:r w:rsidRPr="00931F8A">
        <w:rPr>
          <w:u w:val="single"/>
        </w:rPr>
        <w:t>Projectsubsidie of andere steun naar aanleiding van 25- jarig bestaan seniorenraad</w:t>
      </w:r>
    </w:p>
    <w:p w:rsidR="00931F8A" w:rsidRDefault="00E8058B" w:rsidP="004C31D1">
      <w:pPr>
        <w:pStyle w:val="HS-Tekst"/>
      </w:pPr>
      <w:r>
        <w:t>Momenteel nog geen reactie ontvangen, OCMW Voorzitter/ schepen zal dit bekijken.</w:t>
      </w:r>
    </w:p>
    <w:p w:rsidR="00931F8A" w:rsidRPr="00931F8A" w:rsidRDefault="00E8058B" w:rsidP="004C31D1">
      <w:pPr>
        <w:pStyle w:val="HS-Tekst"/>
        <w:rPr>
          <w:u w:val="single"/>
        </w:rPr>
      </w:pPr>
      <w:r w:rsidRPr="00931F8A">
        <w:rPr>
          <w:u w:val="single"/>
        </w:rPr>
        <w:t>Gebruik Calidris</w:t>
      </w:r>
    </w:p>
    <w:p w:rsidR="00931F8A" w:rsidRDefault="00E8058B" w:rsidP="004C31D1">
      <w:pPr>
        <w:pStyle w:val="HS-Tekst"/>
      </w:pPr>
      <w:r>
        <w:t>Naast de zomermaanden en vakanties kan de Calidris door de verenigingen nog steeds worden gevraagd bij de jeugddienst.</w:t>
      </w:r>
    </w:p>
    <w:p w:rsidR="00931F8A" w:rsidRDefault="00E8058B" w:rsidP="004C31D1">
      <w:pPr>
        <w:pStyle w:val="HS-Tekst"/>
      </w:pPr>
      <w:r>
        <w:t xml:space="preserve">Vanaf september zal de gemeenteschool daar waarschijnlijk  gebruik van maken. Dit is nog niet geheel duidelijk hoe dit zal verlopen. </w:t>
      </w:r>
    </w:p>
    <w:p w:rsidR="00931F8A" w:rsidRDefault="00E8058B" w:rsidP="004C31D1">
      <w:pPr>
        <w:pStyle w:val="HS-Tekst"/>
      </w:pPr>
      <w:r>
        <w:t>OCMW Voorzitter/schepen vraagt na.</w:t>
      </w:r>
    </w:p>
    <w:p w:rsidR="00931F8A" w:rsidRDefault="00E8058B" w:rsidP="004C31D1">
      <w:pPr>
        <w:pStyle w:val="HS-Tekst"/>
      </w:pPr>
      <w:r>
        <w:t>Wel wil de voorzitter al meegeven dat in de nieuwe gemeenteschool een gemeenschapszaal zal komen en de bibliotheek. Toegankelijkheid wordt ook een belangrijk punt.</w:t>
      </w:r>
    </w:p>
    <w:p w:rsidR="00ED5A54" w:rsidRDefault="00E8345C" w:rsidP="004C31D1">
      <w:pPr>
        <w:pStyle w:val="HS-Tekst"/>
      </w:pPr>
    </w:p>
    <w:p w:rsidR="00931F8A" w:rsidRPr="004C31D1" w:rsidRDefault="00E8345C" w:rsidP="004C31D1">
      <w:pPr>
        <w:pStyle w:val="HS-Tekst"/>
      </w:pPr>
    </w:p>
    <w:p w:rsidR="006D0AFC" w:rsidRDefault="006D0AFC">
      <w:pPr>
        <w:sectPr w:rsidR="006D0AFC" w:rsidSect="00A34817">
          <w:type w:val="continuous"/>
          <w:pgSz w:w="11906" w:h="16838"/>
          <w:pgMar w:top="1417" w:right="1417" w:bottom="1417" w:left="1417" w:header="708" w:footer="708" w:gutter="0"/>
          <w:cols w:space="708"/>
          <w:docGrid w:linePitch="360"/>
        </w:sectPr>
      </w:pPr>
    </w:p>
    <w:p w:rsidR="0006139F" w:rsidRPr="00A068C4" w:rsidRDefault="00E8058B" w:rsidP="0006139F">
      <w:pPr>
        <w:rPr>
          <w:b/>
          <w:sz w:val="24"/>
          <w:szCs w:val="24"/>
        </w:rPr>
      </w:pPr>
      <w:r w:rsidRPr="00A068C4">
        <w:rPr>
          <w:b/>
          <w:sz w:val="24"/>
          <w:szCs w:val="24"/>
        </w:rPr>
        <w:t>4. Openstaande punten vorige raad</w:t>
      </w:r>
    </w:p>
    <w:p w:rsidR="006D0AFC" w:rsidRDefault="006D0AFC">
      <w:pPr>
        <w:sectPr w:rsidR="006D0AFC">
          <w:type w:val="continuous"/>
          <w:pgSz w:w="11906" w:h="16838"/>
          <w:pgMar w:top="1417" w:right="1417" w:bottom="1417" w:left="1417" w:header="708" w:footer="708" w:gutter="0"/>
          <w:cols w:space="708"/>
          <w:docGrid w:linePitch="360"/>
        </w:sectPr>
      </w:pPr>
    </w:p>
    <w:p w:rsidR="00577AA9" w:rsidRDefault="00E8058B" w:rsidP="005D00D7">
      <w:pPr>
        <w:pStyle w:val="HS-Opsomstreepje"/>
      </w:pPr>
      <w:r>
        <w:t xml:space="preserve">Evaluatie vormingsuitstap </w:t>
      </w:r>
    </w:p>
    <w:p w:rsidR="005D00D7" w:rsidRDefault="00E8058B" w:rsidP="005D00D7">
      <w:pPr>
        <w:pStyle w:val="HS-Tekst"/>
      </w:pPr>
      <w:r>
        <w:t>Iedere deelnemer vond het een geslaagde en interessante dag.</w:t>
      </w:r>
    </w:p>
    <w:p w:rsidR="005D00D7" w:rsidRDefault="00E8058B" w:rsidP="005D00D7">
      <w:pPr>
        <w:pStyle w:val="HS-Tekst"/>
      </w:pPr>
      <w:r>
        <w:t>Proficiat aan de organisatie.</w:t>
      </w:r>
    </w:p>
    <w:p w:rsidR="005D00D7" w:rsidRDefault="00E8058B" w:rsidP="005D00D7">
      <w:pPr>
        <w:pStyle w:val="HS-Tekst"/>
      </w:pPr>
      <w:r>
        <w:t xml:space="preserve">Dit jaar was terug slechts de helft van de verenigingen aanwezig. </w:t>
      </w:r>
    </w:p>
    <w:p w:rsidR="005D00D7" w:rsidRDefault="00E8058B" w:rsidP="005D00D7">
      <w:pPr>
        <w:pStyle w:val="HS-Tekst"/>
      </w:pPr>
      <w:r>
        <w:t>De vraag blijft of dit een taak is van de seniorenraad om een vormingsuitstap te organiseren. De bedoeling hiervan was dat het bestuur van een vereniging kon deelnemen aan een vorming georganiseerd door de seniorenraad aan een scherpe prijs.</w:t>
      </w:r>
    </w:p>
    <w:p w:rsidR="005D00D7" w:rsidRDefault="00E8058B" w:rsidP="005D00D7">
      <w:pPr>
        <w:pStyle w:val="HS-Tekst"/>
      </w:pPr>
      <w:r>
        <w:t>De huidige situatie is anders: deelnemers betalen bijna de volledige prijs en iedereen van de vereniging kan inschrijven. In dit scenario neemt de seniorenraad dus de taak van de vereniging over en organiseert ook een uitstap naast alle uitstappen van de verenigingen zelf.</w:t>
      </w:r>
    </w:p>
    <w:p w:rsidR="005D00D7" w:rsidRDefault="00E8058B" w:rsidP="005D00D7">
      <w:pPr>
        <w:pStyle w:val="HS-Tekst"/>
      </w:pPr>
      <w:r>
        <w:t>Het dagelijks bestuur zal hier over moeten samen zitten en een standpunt innemen of dit volgend jaar nog wordt georganiseerd.</w:t>
      </w:r>
    </w:p>
    <w:p w:rsidR="005D00D7" w:rsidRPr="005D00D7" w:rsidRDefault="00E8058B" w:rsidP="005D00D7">
      <w:pPr>
        <w:pStyle w:val="HS-Tekst"/>
      </w:pPr>
      <w:r>
        <w:t>Alle opmerkingen van de vorige jaren zijn steeds meegenomen en de situatie blijft hetzelfde.</w:t>
      </w:r>
    </w:p>
    <w:p w:rsidR="005D00D7" w:rsidRDefault="00E8058B" w:rsidP="005D00D7">
      <w:pPr>
        <w:pStyle w:val="HS-Opsomstreepje"/>
      </w:pPr>
      <w:r>
        <w:t xml:space="preserve">Week van de senioren </w:t>
      </w:r>
    </w:p>
    <w:p w:rsidR="005D00D7" w:rsidRDefault="00E8058B" w:rsidP="005D00D7">
      <w:pPr>
        <w:pStyle w:val="HS-Tekst"/>
      </w:pPr>
      <w:r>
        <w:t>In de week van de senioren is een toneelvoorstelling gepland van het Prethuis VZW. Een nieuwe hilarische komedie in het Westvlaams van Jeroen Maes, De Scheve Schaats.</w:t>
      </w:r>
    </w:p>
    <w:p w:rsidR="004E06E5" w:rsidRDefault="00E8058B" w:rsidP="005D00D7">
      <w:pPr>
        <w:pStyle w:val="HS-Tekst"/>
      </w:pPr>
      <w:r>
        <w:t>We nodigen jullie hier graag voor uit en starten met de ticketverkoop. U kunt doorgeven hoeveel kaarten u als vereniging wenst aan te komen. De prijs per kaart bedraagt 15€ per ticket. Dit kan u betalen voor 25 juli 2018 en op de seniorenraad van augustus ontvangt u dan de tickets.</w:t>
      </w:r>
    </w:p>
    <w:p w:rsidR="004E06E5" w:rsidRDefault="00E8058B" w:rsidP="005D00D7">
      <w:pPr>
        <w:pStyle w:val="HS-Tekst"/>
      </w:pPr>
      <w:r>
        <w:t>Gezien het beperkt aantal plaatsen zijn plaatsen slechts gereserveerd wanneer het volledige bedrag is gestort op de rekening.</w:t>
      </w:r>
    </w:p>
    <w:p w:rsidR="004E06E5" w:rsidRDefault="00E8058B" w:rsidP="005D00D7">
      <w:pPr>
        <w:pStyle w:val="HS-Tekst"/>
      </w:pPr>
      <w:r>
        <w:t>Gelieve ook een lijst met de namen van de personen die een ticket hebben besteld, af te geven of door te mailen aan het secretariaat.</w:t>
      </w:r>
    </w:p>
    <w:p w:rsidR="004E06E5" w:rsidRPr="005D00D7" w:rsidRDefault="00E8058B" w:rsidP="005D00D7">
      <w:pPr>
        <w:pStyle w:val="HS-Tekst"/>
      </w:pPr>
      <w:r>
        <w:t>Er zijn plaatsen op stoelen beschikbaar voor minder mobiele personen. Gelieve door te geven hoeveel plaatsen noodzakelijk zijn voor uw vereniging. In de mate van het mogelijke proberen we hier rekening mee te houden.</w:t>
      </w:r>
    </w:p>
    <w:p w:rsidR="005D00D7" w:rsidRDefault="00E8058B" w:rsidP="005D00D7">
      <w:pPr>
        <w:pStyle w:val="HS-Tekst"/>
      </w:pPr>
      <w:r>
        <w:t xml:space="preserve">Voor vragen:  </w:t>
      </w:r>
      <w:hyperlink r:id="rId10" w:history="1">
        <w:r w:rsidRPr="0050393A">
          <w:rPr>
            <w:rStyle w:val="Hyperlink"/>
          </w:rPr>
          <w:t>godelieve.desender@telenet.be</w:t>
        </w:r>
      </w:hyperlink>
      <w:r>
        <w:t xml:space="preserve"> of 0494 17 23 08</w:t>
      </w:r>
    </w:p>
    <w:p w:rsidR="004E06E5" w:rsidRPr="005D00D7" w:rsidRDefault="00E8058B" w:rsidP="005D00D7">
      <w:pPr>
        <w:pStyle w:val="HS-Tekst"/>
      </w:pPr>
      <w:r>
        <w:t xml:space="preserve">U kunt ook het secretariaat contacteren: </w:t>
      </w:r>
      <w:hyperlink r:id="rId11" w:history="1">
        <w:r w:rsidRPr="0050393A">
          <w:rPr>
            <w:rStyle w:val="Hyperlink"/>
          </w:rPr>
          <w:t>evelien.vanhaerents@middelkerke.be</w:t>
        </w:r>
      </w:hyperlink>
      <w:r>
        <w:t xml:space="preserve"> of 059 31 94 00 </w:t>
      </w:r>
    </w:p>
    <w:p w:rsidR="005D00D7" w:rsidRDefault="00E8058B" w:rsidP="005D00D7">
      <w:pPr>
        <w:pStyle w:val="HS-Opsomstreepje"/>
      </w:pPr>
      <w:r>
        <w:t xml:space="preserve">Seniorenfeest </w:t>
      </w:r>
    </w:p>
    <w:p w:rsidR="004E06E5" w:rsidRPr="004E06E5" w:rsidRDefault="00E8058B" w:rsidP="004E06E5">
      <w:pPr>
        <w:pStyle w:val="HS-Tekst"/>
      </w:pPr>
      <w:r>
        <w:t>Ticketverkoop start pas in augustus. Momenteel geen verder nieuws.</w:t>
      </w:r>
    </w:p>
    <w:p w:rsidR="005D00D7" w:rsidRDefault="00E8058B" w:rsidP="005D00D7">
      <w:pPr>
        <w:pStyle w:val="HS-Opsomstreepje"/>
      </w:pPr>
      <w:r>
        <w:t xml:space="preserve">Ouderenbehoeftenonderzoek : zie woord van de OCMW Voorzitter/schepen </w:t>
      </w:r>
    </w:p>
    <w:p w:rsidR="005D00D7" w:rsidRDefault="00E8058B" w:rsidP="005D00D7">
      <w:pPr>
        <w:pStyle w:val="HS-Opsomstreepje"/>
      </w:pPr>
      <w:r>
        <w:t xml:space="preserve">Kwetsbaarheidsonderzoek : zie woord van de OCMW Voorzitter/schepen </w:t>
      </w:r>
    </w:p>
    <w:p w:rsidR="005D00D7" w:rsidRDefault="00E8058B" w:rsidP="005D00D7">
      <w:pPr>
        <w:pStyle w:val="HS-Opsomstreepje"/>
      </w:pPr>
      <w:r>
        <w:t xml:space="preserve">GDPR reglementering </w:t>
      </w:r>
    </w:p>
    <w:p w:rsidR="005D00D7" w:rsidRDefault="00E8058B" w:rsidP="005D00D7">
      <w:pPr>
        <w:pStyle w:val="HS-Opsomstreepje"/>
        <w:numPr>
          <w:ilvl w:val="0"/>
          <w:numId w:val="0"/>
        </w:numPr>
      </w:pPr>
      <w:r>
        <w:t xml:space="preserve">De verantwoordelijke hiervoor heeft momenteel heel veel aanvragen. Meer info volgt.  Sommige leden vragen naar een algemeen document. </w:t>
      </w:r>
    </w:p>
    <w:p w:rsidR="004E06E5" w:rsidRPr="004E06E5" w:rsidRDefault="00E8058B" w:rsidP="004E06E5">
      <w:pPr>
        <w:pStyle w:val="HS-Tekst"/>
      </w:pPr>
      <w:r>
        <w:t>Veel seniorenverenigingen hebben een overkoepelde organisatie waar ze best ook eens navraag doen voor zo een formulier.</w:t>
      </w:r>
    </w:p>
    <w:p w:rsidR="005D00D7" w:rsidRPr="005D00D7" w:rsidRDefault="00E8345C" w:rsidP="005D00D7">
      <w:pPr>
        <w:pStyle w:val="HS-Tekst"/>
      </w:pPr>
    </w:p>
    <w:p w:rsidR="006D0AFC" w:rsidRDefault="006D0AFC">
      <w:pPr>
        <w:sectPr w:rsidR="006D0AFC">
          <w:type w:val="continuous"/>
          <w:pgSz w:w="11906" w:h="16838"/>
          <w:pgMar w:top="1417" w:right="1417" w:bottom="1417" w:left="1417" w:header="708" w:footer="708" w:gutter="0"/>
          <w:cols w:space="708"/>
          <w:docGrid w:linePitch="360"/>
        </w:sectPr>
      </w:pPr>
    </w:p>
    <w:p w:rsidR="0006139F" w:rsidRPr="00A068C4" w:rsidRDefault="00E8058B" w:rsidP="0006139F">
      <w:pPr>
        <w:rPr>
          <w:b/>
          <w:sz w:val="24"/>
          <w:szCs w:val="24"/>
        </w:rPr>
      </w:pPr>
      <w:r w:rsidRPr="00A068C4">
        <w:rPr>
          <w:b/>
          <w:sz w:val="24"/>
          <w:szCs w:val="24"/>
        </w:rPr>
        <w:t>5. Nieuws van de afgevaardigden</w:t>
      </w:r>
    </w:p>
    <w:p w:rsidR="006D0AFC" w:rsidRDefault="006D0AFC">
      <w:pPr>
        <w:sectPr w:rsidR="006D0AFC">
          <w:type w:val="continuous"/>
          <w:pgSz w:w="11906" w:h="16838"/>
          <w:pgMar w:top="1417" w:right="1417" w:bottom="1417" w:left="1417" w:header="708" w:footer="708" w:gutter="0"/>
          <w:cols w:space="708"/>
          <w:docGrid w:linePitch="360"/>
        </w:sectPr>
      </w:pPr>
    </w:p>
    <w:p w:rsidR="005B476E" w:rsidRDefault="00E8058B" w:rsidP="005B476E">
      <w:pPr>
        <w:pStyle w:val="HS-Opsomstreepje"/>
      </w:pPr>
      <w:r>
        <w:t xml:space="preserve">Sportraad </w:t>
      </w:r>
    </w:p>
    <w:p w:rsidR="005B476E" w:rsidRDefault="00E8058B" w:rsidP="005B476E">
      <w:pPr>
        <w:pStyle w:val="HS-Tekst"/>
      </w:pPr>
      <w:r>
        <w:t>Mogelijkheden sportpark Krokodil zijn besproken zoals sporthal, invulling, evenementenhal,…</w:t>
      </w:r>
    </w:p>
    <w:p w:rsidR="005B476E" w:rsidRPr="005B476E" w:rsidRDefault="00E8058B" w:rsidP="005B476E">
      <w:pPr>
        <w:pStyle w:val="HS-Tekst"/>
      </w:pPr>
      <w:r>
        <w:t>Hier zijn nog geen beslissingen in genomen.</w:t>
      </w:r>
    </w:p>
    <w:p w:rsidR="005B476E" w:rsidRDefault="00E8058B" w:rsidP="005B476E">
      <w:pPr>
        <w:pStyle w:val="HS-Opsomstreepje"/>
      </w:pPr>
      <w:r>
        <w:t xml:space="preserve">Cultuurraad </w:t>
      </w:r>
    </w:p>
    <w:p w:rsidR="005B476E" w:rsidRPr="005B476E" w:rsidRDefault="00E8058B" w:rsidP="005B476E">
      <w:pPr>
        <w:pStyle w:val="HS-Tekst"/>
      </w:pPr>
      <w:r>
        <w:t xml:space="preserve">Geen nieuws </w:t>
      </w:r>
    </w:p>
    <w:p w:rsidR="005B476E" w:rsidRDefault="00E8058B" w:rsidP="005B476E">
      <w:pPr>
        <w:pStyle w:val="HS-Opsomstreepje"/>
      </w:pPr>
      <w:r>
        <w:t xml:space="preserve">Raad van inclusie en toegankelijkheid </w:t>
      </w:r>
    </w:p>
    <w:p w:rsidR="005B476E" w:rsidRDefault="00E8058B" w:rsidP="005B476E">
      <w:pPr>
        <w:pStyle w:val="HS-Tekst"/>
      </w:pPr>
      <w:r>
        <w:t xml:space="preserve">Toegankelijkheidsprijs is uitgereikt aan apotheek Orbie in Middelkerke. Proficiat! </w:t>
      </w:r>
    </w:p>
    <w:p w:rsidR="005B476E" w:rsidRDefault="00E8058B" w:rsidP="005B476E">
      <w:pPr>
        <w:pStyle w:val="HS-Tekst"/>
      </w:pPr>
      <w:r>
        <w:t>Zaterdag 1 december 2018: internationale dag voor mensen met een beperking : Op de planning staat een panelgesprek met personen die door iets alledaags plots beperkt zijn in hun leven.</w:t>
      </w:r>
    </w:p>
    <w:p w:rsidR="005B476E" w:rsidRDefault="00E8058B" w:rsidP="005B476E">
      <w:pPr>
        <w:pStyle w:val="HS-Tekst"/>
      </w:pPr>
      <w:r>
        <w:t>Er zal ook een dokter en psycholoog aanwezig zijn die bij het gesprek betrokken zullen worden. Daarna volgt een pasta avond en optreden van Scala.</w:t>
      </w:r>
    </w:p>
    <w:p w:rsidR="005B476E" w:rsidRPr="005B476E" w:rsidRDefault="00E8058B" w:rsidP="005B476E">
      <w:pPr>
        <w:pStyle w:val="HS-Tekst"/>
      </w:pPr>
      <w:r>
        <w:t xml:space="preserve">Meer info zal nog volgen. </w:t>
      </w:r>
    </w:p>
    <w:p w:rsidR="005B476E" w:rsidRDefault="00E8058B" w:rsidP="005B476E">
      <w:pPr>
        <w:pStyle w:val="HS-Opsomstreepje"/>
      </w:pPr>
      <w:r>
        <w:t xml:space="preserve">Centrumraad </w:t>
      </w:r>
    </w:p>
    <w:p w:rsidR="005B476E" w:rsidRDefault="00E8058B" w:rsidP="005B476E">
      <w:pPr>
        <w:pStyle w:val="HS-Tekst"/>
      </w:pPr>
      <w:r>
        <w:t>Er zijn enkele nieuwe afgevaardigden toegetreden tot de centrumraad.  De centrumraad is een adviesraad rond de werking van het dienstencentrum en ook de activiteiten worden besproken.</w:t>
      </w:r>
    </w:p>
    <w:p w:rsidR="005B476E" w:rsidRPr="005B476E" w:rsidRDefault="00E8058B" w:rsidP="005B476E">
      <w:pPr>
        <w:pStyle w:val="HS-Tekst"/>
      </w:pPr>
      <w:r>
        <w:t>Indien er slechte beoordelingen zijn of opmerkingen wordt dit ook bekeken.</w:t>
      </w:r>
    </w:p>
    <w:p w:rsidR="005B476E" w:rsidRDefault="00E8058B" w:rsidP="005B476E">
      <w:pPr>
        <w:pStyle w:val="HS-Opsomstreepje"/>
      </w:pPr>
      <w:r>
        <w:t xml:space="preserve">Regionaal platform ouderenbeleidsparticipatie </w:t>
      </w:r>
    </w:p>
    <w:p w:rsidR="009B3B0D" w:rsidRDefault="00E8058B" w:rsidP="009B3B0D">
      <w:pPr>
        <w:pStyle w:val="HS-Tekst"/>
      </w:pPr>
      <w:r>
        <w:t>Er was een opleiding omtrent GDPR reglementering.</w:t>
      </w:r>
    </w:p>
    <w:p w:rsidR="009B3B0D" w:rsidRPr="009B3B0D" w:rsidRDefault="00E8058B" w:rsidP="009B3B0D">
      <w:pPr>
        <w:pStyle w:val="HS-Tekst"/>
      </w:pPr>
      <w:r>
        <w:t>De voorzitter van de seniorenraad vraagt de info op en bezorgt deze aan het secretariaat.</w:t>
      </w:r>
    </w:p>
    <w:p w:rsidR="006D0AFC" w:rsidRDefault="006D0AFC">
      <w:pPr>
        <w:sectPr w:rsidR="006D0AFC">
          <w:type w:val="continuous"/>
          <w:pgSz w:w="11906" w:h="16838"/>
          <w:pgMar w:top="1417" w:right="1417" w:bottom="1417" w:left="1417" w:header="708" w:footer="708" w:gutter="0"/>
          <w:cols w:space="708"/>
          <w:docGrid w:linePitch="360"/>
        </w:sectPr>
      </w:pPr>
    </w:p>
    <w:p w:rsidR="0006139F" w:rsidRPr="00A068C4" w:rsidRDefault="00E8058B" w:rsidP="0006139F">
      <w:pPr>
        <w:rPr>
          <w:b/>
          <w:sz w:val="24"/>
          <w:szCs w:val="24"/>
        </w:rPr>
      </w:pPr>
      <w:r w:rsidRPr="00A068C4">
        <w:rPr>
          <w:b/>
          <w:sz w:val="24"/>
          <w:szCs w:val="24"/>
        </w:rPr>
        <w:t>6. Secretariaat en administratie</w:t>
      </w:r>
    </w:p>
    <w:p w:rsidR="006D0AFC" w:rsidRDefault="006D0AFC">
      <w:pPr>
        <w:sectPr w:rsidR="006D0AFC">
          <w:type w:val="continuous"/>
          <w:pgSz w:w="11906" w:h="16838"/>
          <w:pgMar w:top="1417" w:right="1417" w:bottom="1417" w:left="1417" w:header="708" w:footer="708" w:gutter="0"/>
          <w:cols w:space="708"/>
          <w:docGrid w:linePitch="360"/>
        </w:sectPr>
      </w:pPr>
    </w:p>
    <w:p w:rsidR="000D3909" w:rsidRDefault="00E8058B" w:rsidP="000D3909">
      <w:pPr>
        <w:pStyle w:val="HS-Opsomstreepje"/>
      </w:pPr>
      <w:r>
        <w:t xml:space="preserve">Subsidie dossier </w:t>
      </w:r>
    </w:p>
    <w:p w:rsidR="000D3909" w:rsidRDefault="00E8058B" w:rsidP="00175261">
      <w:pPr>
        <w:pStyle w:val="HS-Tekst"/>
      </w:pPr>
      <w:r>
        <w:t>Alle dossier worden overlopen. Punten en subsidie bedrag worden meegedeeld.</w:t>
      </w:r>
    </w:p>
    <w:p w:rsidR="000D3909" w:rsidRDefault="00E8058B" w:rsidP="00175261">
      <w:pPr>
        <w:pStyle w:val="HS-Tekst"/>
      </w:pPr>
      <w:r>
        <w:t>Bij vragen kunt u zich wenden tot het secretariaat voor meer informatie.</w:t>
      </w:r>
    </w:p>
    <w:p w:rsidR="000D3909" w:rsidRDefault="00E8058B" w:rsidP="00175261">
      <w:pPr>
        <w:pStyle w:val="HS-Tekst"/>
      </w:pPr>
      <w:r>
        <w:t>Deadline van opmerkingen en/ of vragen is vrijdag 20  juli 2018. Daarna wordt alles afgewerkt om voor het college van burgemeester en schepenen te brengen.</w:t>
      </w:r>
    </w:p>
    <w:p w:rsidR="00BF47CD" w:rsidRPr="00203F73" w:rsidRDefault="00E8345C" w:rsidP="00175261">
      <w:pPr>
        <w:pStyle w:val="HS-Tekst"/>
      </w:pPr>
    </w:p>
    <w:p w:rsidR="006D0AFC" w:rsidRDefault="006D0AFC">
      <w:pPr>
        <w:sectPr w:rsidR="006D0AFC">
          <w:type w:val="continuous"/>
          <w:pgSz w:w="11906" w:h="16838"/>
          <w:pgMar w:top="1417" w:right="1417" w:bottom="1417" w:left="1417" w:header="708" w:footer="708" w:gutter="0"/>
          <w:cols w:space="708"/>
          <w:docGrid w:linePitch="360"/>
        </w:sectPr>
      </w:pPr>
    </w:p>
    <w:p w:rsidR="0006139F" w:rsidRPr="00A068C4" w:rsidRDefault="00E8058B" w:rsidP="0006139F">
      <w:pPr>
        <w:rPr>
          <w:b/>
          <w:sz w:val="24"/>
          <w:szCs w:val="24"/>
        </w:rPr>
      </w:pPr>
      <w:r w:rsidRPr="00A068C4">
        <w:rPr>
          <w:b/>
          <w:sz w:val="24"/>
          <w:szCs w:val="24"/>
        </w:rPr>
        <w:t>7. Varia</w:t>
      </w:r>
    </w:p>
    <w:p w:rsidR="006D0AFC" w:rsidRDefault="006D0AFC">
      <w:pPr>
        <w:sectPr w:rsidR="006D0AFC">
          <w:type w:val="continuous"/>
          <w:pgSz w:w="11906" w:h="16838"/>
          <w:pgMar w:top="1417" w:right="1417" w:bottom="1417" w:left="1417" w:header="708" w:footer="708" w:gutter="0"/>
          <w:cols w:space="708"/>
          <w:docGrid w:linePitch="360"/>
        </w:sectPr>
      </w:pPr>
    </w:p>
    <w:p w:rsidR="00A95533" w:rsidRDefault="00E8058B" w:rsidP="00A95533">
      <w:pPr>
        <w:pStyle w:val="HS-Opsomstreepje"/>
      </w:pPr>
      <w:r>
        <w:t>BBQ Tara :</w:t>
      </w:r>
    </w:p>
    <w:p w:rsidR="00A95533" w:rsidRDefault="00E8058B" w:rsidP="00A95533">
      <w:pPr>
        <w:pStyle w:val="HS-Opsomstreepje"/>
        <w:numPr>
          <w:ilvl w:val="0"/>
          <w:numId w:val="0"/>
        </w:numPr>
      </w:pPr>
      <w:r>
        <w:t>24/06/2018</w:t>
      </w:r>
    </w:p>
    <w:p w:rsidR="00A95533" w:rsidRDefault="00E8058B" w:rsidP="00175261">
      <w:pPr>
        <w:pStyle w:val="HS-Tekst"/>
      </w:pPr>
      <w:r>
        <w:t>Wordt door secretariaat naar alle verenigingen doorgestuurd.</w:t>
      </w:r>
    </w:p>
    <w:p w:rsidR="00A95533" w:rsidRDefault="00E8058B" w:rsidP="00A95533">
      <w:pPr>
        <w:pStyle w:val="HS-Opsomstreepje"/>
      </w:pPr>
      <w:r>
        <w:t>Musical 40-45</w:t>
      </w:r>
    </w:p>
    <w:p w:rsidR="00A95533" w:rsidRDefault="00E8058B" w:rsidP="00175261">
      <w:pPr>
        <w:pStyle w:val="HS-Tekst"/>
      </w:pPr>
      <w:r>
        <w:t>KGB Leffinge organiseert busrit naar de musical 40-45 in Puurs.</w:t>
      </w:r>
    </w:p>
    <w:p w:rsidR="00A95533" w:rsidRDefault="00E8058B" w:rsidP="00175261">
      <w:pPr>
        <w:pStyle w:val="HS-Tekst"/>
      </w:pPr>
      <w:r>
        <w:t xml:space="preserve">Tickets 92€ ( koffie, koffiekoek, ticket rang 2, lunch en busreis) </w:t>
      </w:r>
    </w:p>
    <w:p w:rsidR="00A95533" w:rsidRDefault="00E8058B" w:rsidP="00175261">
      <w:pPr>
        <w:pStyle w:val="HS-Tekst"/>
      </w:pPr>
      <w:r>
        <w:t xml:space="preserve">Schrijf in bij Lieve op 0494 17 23 08 of via </w:t>
      </w:r>
      <w:hyperlink r:id="rId12" w:history="1">
        <w:r w:rsidRPr="0050393A">
          <w:rPr>
            <w:rStyle w:val="Hyperlink"/>
          </w:rPr>
          <w:t>godelieve.desender@telenet.be</w:t>
        </w:r>
      </w:hyperlink>
      <w:r>
        <w:t xml:space="preserve"> </w:t>
      </w:r>
    </w:p>
    <w:p w:rsidR="00A95533" w:rsidRDefault="00E8058B" w:rsidP="00A95533">
      <w:pPr>
        <w:pStyle w:val="HS-Opsomstreepje"/>
      </w:pPr>
      <w:r>
        <w:t xml:space="preserve">Vraag update emailadressen </w:t>
      </w:r>
    </w:p>
    <w:p w:rsidR="00A95533" w:rsidRDefault="00E8058B" w:rsidP="00A95533">
      <w:pPr>
        <w:pStyle w:val="HS-Tekst"/>
      </w:pPr>
      <w:r>
        <w:t>Momenteel kan alles naar het secretariaat worden doorgestuurd, om naar alle verenigingen dan door te sturen. Totdat er meer duidelijkheid is over de GDPR worden de mailadressen niet doorgegeven aan andere verenigingen door het secretariaat.</w:t>
      </w:r>
    </w:p>
    <w:p w:rsidR="00A95533" w:rsidRDefault="00E8058B" w:rsidP="00A95533">
      <w:pPr>
        <w:pStyle w:val="HS-Opsomstreepje"/>
      </w:pPr>
      <w:r>
        <w:t xml:space="preserve">Visweekend Westende Bad </w:t>
      </w:r>
    </w:p>
    <w:p w:rsidR="00A95533" w:rsidRDefault="00E8058B" w:rsidP="00A95533">
      <w:pPr>
        <w:pStyle w:val="HS-Tekst"/>
      </w:pPr>
      <w:r>
        <w:t>Op 9-10 juni is er terug visweekend in de straten van Westende Bad.</w:t>
      </w:r>
    </w:p>
    <w:p w:rsidR="00A95533" w:rsidRDefault="00E8058B" w:rsidP="00A95533">
      <w:pPr>
        <w:pStyle w:val="HS-Opsomstreepje"/>
      </w:pPr>
      <w:r>
        <w:t xml:space="preserve">Online ouderengids </w:t>
      </w:r>
    </w:p>
    <w:p w:rsidR="00A95533" w:rsidRDefault="00E8058B" w:rsidP="00A95533">
      <w:pPr>
        <w:pStyle w:val="HS-Opsomstreepje"/>
        <w:numPr>
          <w:ilvl w:val="0"/>
          <w:numId w:val="0"/>
        </w:numPr>
      </w:pPr>
      <w:r>
        <w:t xml:space="preserve">De Vlaamse Ouderenraad heeft alle informatie voor ouderen met een vraag of behoefte aan duidelijke informatie gebundeld. Men kan daarvoor vanaf heden terecht op </w:t>
      </w:r>
      <w:hyperlink r:id="rId13" w:history="1">
        <w:r w:rsidRPr="006C6566">
          <w:rPr>
            <w:rStyle w:val="Hyperlink"/>
          </w:rPr>
          <w:t>www.ouderengids.be</w:t>
        </w:r>
      </w:hyperlink>
      <w:r>
        <w:t xml:space="preserve"> </w:t>
      </w:r>
    </w:p>
    <w:p w:rsidR="00A95533" w:rsidRDefault="00E8058B" w:rsidP="00A95533">
      <w:pPr>
        <w:pStyle w:val="HS-Opsomstreepje"/>
        <w:numPr>
          <w:ilvl w:val="0"/>
          <w:numId w:val="0"/>
        </w:numPr>
        <w:spacing w:after="0"/>
        <w:ind w:hanging="360"/>
      </w:pPr>
      <w:r>
        <w:tab/>
        <w:t>Deze website is opgebouwd met acht hoofdthema’s. Het is een handig vertrekpunt voor heel wat praktische vragen omtrent pensioenen, speciale tegemoetkomingen tot zorg, sport en openbaar vervoer.</w:t>
      </w:r>
    </w:p>
    <w:p w:rsidR="00A95533" w:rsidRDefault="00E8058B" w:rsidP="00A95533">
      <w:pPr>
        <w:pStyle w:val="HS-Opsomstreepje"/>
        <w:numPr>
          <w:ilvl w:val="0"/>
          <w:numId w:val="0"/>
        </w:numPr>
        <w:spacing w:after="0"/>
      </w:pPr>
      <w:r>
        <w:t>De website is een bruikbare tool met eenvoudige uitleg, tips en links naar handige websites met verdiepende informatie.</w:t>
      </w:r>
    </w:p>
    <w:p w:rsidR="00A95533" w:rsidRPr="00A95533" w:rsidRDefault="00E8345C" w:rsidP="00A95533">
      <w:pPr>
        <w:pStyle w:val="HS-Tekst"/>
      </w:pPr>
    </w:p>
    <w:p w:rsidR="00A95533" w:rsidRPr="00203F73" w:rsidRDefault="00E8345C" w:rsidP="00A95533">
      <w:pPr>
        <w:pStyle w:val="HS-Tekst"/>
      </w:pPr>
    </w:p>
    <w:p w:rsidR="006D0AFC" w:rsidRDefault="006D0AFC">
      <w:pPr>
        <w:sectPr w:rsidR="006D0AFC">
          <w:type w:val="continuous"/>
          <w:pgSz w:w="11906" w:h="16838"/>
          <w:pgMar w:top="1417" w:right="1417" w:bottom="1417" w:left="1417" w:header="708" w:footer="708" w:gutter="0"/>
          <w:cols w:space="708"/>
          <w:docGrid w:linePitch="360"/>
        </w:sectPr>
      </w:pPr>
    </w:p>
    <w:p w:rsidR="0006139F" w:rsidRPr="00A068C4" w:rsidRDefault="00E8058B" w:rsidP="0006139F">
      <w:pPr>
        <w:rPr>
          <w:b/>
          <w:sz w:val="24"/>
          <w:szCs w:val="24"/>
        </w:rPr>
      </w:pPr>
      <w:r w:rsidRPr="00A068C4">
        <w:rPr>
          <w:b/>
          <w:sz w:val="24"/>
          <w:szCs w:val="24"/>
        </w:rPr>
        <w:t>8. Volgende raad</w:t>
      </w:r>
    </w:p>
    <w:p w:rsidR="006D0AFC" w:rsidRDefault="006D0AFC">
      <w:pPr>
        <w:sectPr w:rsidR="006D0AFC">
          <w:type w:val="continuous"/>
          <w:pgSz w:w="11906" w:h="16838"/>
          <w:pgMar w:top="1417" w:right="1417" w:bottom="1417" w:left="1417" w:header="708" w:footer="708" w:gutter="0"/>
          <w:cols w:space="708"/>
          <w:docGrid w:linePitch="360"/>
        </w:sectPr>
      </w:pPr>
    </w:p>
    <w:p w:rsidR="00E055C9" w:rsidRDefault="00E8058B" w:rsidP="00175261">
      <w:pPr>
        <w:pStyle w:val="HS-Tekst"/>
      </w:pPr>
      <w:r>
        <w:t>De volgende seniorenraad zal plaatsvinden op woensdag 1 augustus 2018 om 9.15u in de grote zaal van het welzijnshuis. De deuren gaan open om 9.00u.</w:t>
      </w:r>
    </w:p>
    <w:p w:rsidR="006D0AFC" w:rsidRDefault="00E8058B" w:rsidP="00E8058B">
      <w:pPr>
        <w:pStyle w:val="HS-Tekst"/>
        <w:sectPr w:rsidR="006D0AFC">
          <w:type w:val="continuous"/>
          <w:pgSz w:w="11906" w:h="16838"/>
          <w:pgMar w:top="1417" w:right="1417" w:bottom="1417" w:left="1417" w:header="708" w:footer="708" w:gutter="0"/>
          <w:cols w:space="708"/>
          <w:docGrid w:linePitch="360"/>
        </w:sectPr>
      </w:pPr>
      <w:r>
        <w:t>De voorzitter sluit de vergadering om 11.40u</w:t>
      </w:r>
    </w:p>
    <w:p w:rsidR="00453B78" w:rsidRPr="00860171" w:rsidRDefault="00453B78" w:rsidP="00453B78">
      <w:pPr>
        <w:pStyle w:val="HS-Tekst"/>
        <w:rPr>
          <w:sz w:val="24"/>
          <w:szCs w:val="24"/>
          <w:lang w:eastAsia="nl-NL"/>
        </w:rPr>
      </w:pPr>
    </w:p>
    <w:p w:rsidR="004F1406" w:rsidRPr="00860171" w:rsidRDefault="004F1406" w:rsidP="009350FD">
      <w:pPr>
        <w:pStyle w:val="HS-Tekst"/>
        <w:rPr>
          <w:lang w:eastAsia="nl-NL"/>
        </w:rPr>
      </w:pPr>
      <w:r w:rsidRPr="00860171">
        <w:rPr>
          <w:lang w:eastAsia="nl-NL"/>
        </w:rPr>
        <w:t>Voor verslag,</w:t>
      </w:r>
    </w:p>
    <w:p w:rsidR="00465382" w:rsidRDefault="00465382" w:rsidP="009350FD">
      <w:pPr>
        <w:pStyle w:val="HS-Tekst"/>
        <w:rPr>
          <w:rFonts w:cs="Aria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2723"/>
      </w:tblGrid>
      <w:tr w:rsidR="003F0EC5" w:rsidTr="003F0EC5">
        <w:trPr>
          <w:trHeight w:val="1558"/>
        </w:trPr>
        <w:tc>
          <w:tcPr>
            <w:tcW w:w="6487" w:type="dxa"/>
          </w:tcPr>
          <w:p w:rsidR="003F0EC5" w:rsidRDefault="003F0EC5" w:rsidP="009350FD">
            <w:pPr>
              <w:pStyle w:val="HS-Tekst"/>
              <w:rPr>
                <w:rFonts w:ascii="Times New Roman" w:hAnsi="Times New Roman" w:cs="Times New Roman"/>
                <w:lang w:val="nl-NL"/>
              </w:rPr>
            </w:pPr>
            <w:r w:rsidRPr="00860171">
              <w:rPr>
                <w:rFonts w:cs="Arial"/>
              </w:rPr>
              <w:t>de secretaris</w:t>
            </w:r>
            <w:r>
              <w:rPr>
                <w:rFonts w:cs="Arial"/>
              </w:rPr>
              <w:t>,</w:t>
            </w:r>
          </w:p>
        </w:tc>
        <w:tc>
          <w:tcPr>
            <w:tcW w:w="2723" w:type="dxa"/>
          </w:tcPr>
          <w:p w:rsidR="003F0EC5" w:rsidRDefault="003F0EC5" w:rsidP="009350FD">
            <w:pPr>
              <w:pStyle w:val="HS-Tekst"/>
              <w:rPr>
                <w:rFonts w:ascii="Times New Roman" w:hAnsi="Times New Roman" w:cs="Times New Roman"/>
                <w:lang w:val="nl-NL"/>
              </w:rPr>
            </w:pPr>
            <w:r w:rsidRPr="00860171">
              <w:rPr>
                <w:rFonts w:cs="Arial"/>
              </w:rPr>
              <w:t>de voorzitter,</w:t>
            </w:r>
          </w:p>
        </w:tc>
      </w:tr>
      <w:tr w:rsidR="003F0EC5" w:rsidTr="003F0EC5">
        <w:tc>
          <w:tcPr>
            <w:tcW w:w="6487" w:type="dxa"/>
          </w:tcPr>
          <w:p w:rsidR="003F0EC5" w:rsidRDefault="003F0EC5" w:rsidP="009350FD">
            <w:pPr>
              <w:pStyle w:val="HS-Tekst"/>
              <w:rPr>
                <w:rFonts w:ascii="Times New Roman" w:hAnsi="Times New Roman" w:cs="Times New Roman"/>
                <w:lang w:val="nl-NL"/>
              </w:rPr>
            </w:pPr>
            <w:r w:rsidRPr="00860171">
              <w:rPr>
                <w:rFonts w:cs="Arial"/>
              </w:rPr>
              <w:t>Evelien Vanhaerents</w:t>
            </w:r>
          </w:p>
        </w:tc>
        <w:tc>
          <w:tcPr>
            <w:tcW w:w="2723" w:type="dxa"/>
          </w:tcPr>
          <w:p w:rsidR="003F0EC5" w:rsidRDefault="003F0EC5" w:rsidP="009350FD">
            <w:pPr>
              <w:pStyle w:val="HS-Tekst"/>
              <w:rPr>
                <w:rFonts w:ascii="Times New Roman" w:hAnsi="Times New Roman" w:cs="Times New Roman"/>
                <w:lang w:val="nl-NL"/>
              </w:rPr>
            </w:pPr>
            <w:r w:rsidRPr="00860171">
              <w:rPr>
                <w:rFonts w:cs="Arial"/>
              </w:rPr>
              <w:t>Alfons Deley</w:t>
            </w:r>
          </w:p>
        </w:tc>
      </w:tr>
    </w:tbl>
    <w:p w:rsidR="003F0EC5" w:rsidRPr="00860171" w:rsidRDefault="003F0EC5" w:rsidP="009350FD">
      <w:pPr>
        <w:pStyle w:val="HS-Tekst"/>
        <w:rPr>
          <w:rFonts w:ascii="Times New Roman" w:hAnsi="Times New Roman" w:cs="Times New Roman"/>
          <w:lang w:val="nl-NL"/>
        </w:rPr>
      </w:pPr>
    </w:p>
    <w:sectPr w:rsidR="003F0EC5" w:rsidRPr="00860171" w:rsidSect="004F1697">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18" w:right="1418" w:bottom="22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581" w:rsidRDefault="00C30581" w:rsidP="00C30581">
      <w:pPr>
        <w:spacing w:after="0" w:line="240" w:lineRule="auto"/>
      </w:pPr>
      <w:r>
        <w:separator/>
      </w:r>
    </w:p>
  </w:endnote>
  <w:endnote w:type="continuationSeparator" w:id="0">
    <w:p w:rsidR="00C30581" w:rsidRDefault="00C30581" w:rsidP="00C30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2AE" w:rsidRPr="00B83811" w:rsidRDefault="006567A9" w:rsidP="00B83811">
    <w:pPr>
      <w:pStyle w:val="tekst-HS"/>
      <w:rPr>
        <w:sz w:val="18"/>
        <w:szCs w:val="18"/>
      </w:rPr>
    </w:pPr>
    <w:r>
      <w:rPr>
        <w:sz w:val="18"/>
        <w:szCs w:val="18"/>
      </w:rPr>
      <w:t>Seniorenraad</w:t>
    </w:r>
    <w:r w:rsidR="00B43670">
      <w:rPr>
        <w:sz w:val="18"/>
        <w:szCs w:val="18"/>
      </w:rPr>
      <w:t xml:space="preserve"> – tel. 059/31.</w:t>
    </w:r>
    <w:r>
      <w:rPr>
        <w:sz w:val="18"/>
        <w:szCs w:val="18"/>
      </w:rPr>
      <w:t>94</w:t>
    </w:r>
    <w:r w:rsidR="00B43670">
      <w:rPr>
        <w:sz w:val="18"/>
        <w:szCs w:val="18"/>
      </w:rPr>
      <w:t>.</w:t>
    </w:r>
    <w:r>
      <w:rPr>
        <w:sz w:val="18"/>
        <w:szCs w:val="18"/>
      </w:rPr>
      <w:t>00 of 0498/90.58.11</w:t>
    </w:r>
    <w:r w:rsidR="00B43670">
      <w:rPr>
        <w:sz w:val="18"/>
        <w:szCs w:val="18"/>
      </w:rPr>
      <w:t xml:space="preserve">– email: </w:t>
    </w:r>
    <w:r>
      <w:rPr>
        <w:sz w:val="18"/>
        <w:szCs w:val="18"/>
      </w:rPr>
      <w:t>evelien.vanhaerents</w:t>
    </w:r>
    <w:r w:rsidR="00B43670">
      <w:rPr>
        <w:sz w:val="18"/>
        <w:szCs w:val="18"/>
      </w:rPr>
      <w:t>@</w:t>
    </w:r>
    <w:r>
      <w:rPr>
        <w:sz w:val="18"/>
        <w:szCs w:val="18"/>
      </w:rPr>
      <w:t>ocmw</w:t>
    </w:r>
    <w:r w:rsidR="00B43670">
      <w:rPr>
        <w:sz w:val="18"/>
        <w:szCs w:val="18"/>
      </w:rPr>
      <w:t>middelkerke.be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7A9" w:rsidRDefault="006567A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2AE" w:rsidRPr="00B83811" w:rsidRDefault="006567A9" w:rsidP="00B83811">
    <w:pPr>
      <w:pStyle w:val="tekst-HS"/>
      <w:rPr>
        <w:sz w:val="18"/>
        <w:szCs w:val="18"/>
      </w:rPr>
    </w:pPr>
    <w:r>
      <w:rPr>
        <w:sz w:val="18"/>
        <w:szCs w:val="18"/>
      </w:rPr>
      <w:t>Seniorenraad</w:t>
    </w:r>
    <w:r w:rsidR="00B43670">
      <w:rPr>
        <w:sz w:val="18"/>
        <w:szCs w:val="18"/>
      </w:rPr>
      <w:t xml:space="preserve"> – tel. 059/31.</w:t>
    </w:r>
    <w:r>
      <w:rPr>
        <w:sz w:val="18"/>
        <w:szCs w:val="18"/>
      </w:rPr>
      <w:t>94</w:t>
    </w:r>
    <w:r w:rsidR="00B43670">
      <w:rPr>
        <w:sz w:val="18"/>
        <w:szCs w:val="18"/>
      </w:rPr>
      <w:t>.</w:t>
    </w:r>
    <w:r>
      <w:rPr>
        <w:sz w:val="18"/>
        <w:szCs w:val="18"/>
      </w:rPr>
      <w:t>00 of 0498/90.58.11</w:t>
    </w:r>
    <w:r w:rsidR="00B43670">
      <w:rPr>
        <w:sz w:val="18"/>
        <w:szCs w:val="18"/>
      </w:rPr>
      <w:t xml:space="preserve">– email: </w:t>
    </w:r>
    <w:r>
      <w:rPr>
        <w:sz w:val="18"/>
        <w:szCs w:val="18"/>
      </w:rPr>
      <w:t>evelien.vanhaerents</w:t>
    </w:r>
    <w:r w:rsidR="00B43670">
      <w:rPr>
        <w:sz w:val="18"/>
        <w:szCs w:val="18"/>
      </w:rPr>
      <w:t>@</w:t>
    </w:r>
    <w:r>
      <w:rPr>
        <w:sz w:val="18"/>
        <w:szCs w:val="18"/>
      </w:rPr>
      <w:t>ocmw</w:t>
    </w:r>
    <w:r w:rsidR="00B43670">
      <w:rPr>
        <w:sz w:val="18"/>
        <w:szCs w:val="18"/>
      </w:rPr>
      <w:t>middelkerke.be</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7A9" w:rsidRDefault="006567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581" w:rsidRDefault="00C30581" w:rsidP="00C30581">
      <w:pPr>
        <w:spacing w:after="0" w:line="240" w:lineRule="auto"/>
      </w:pPr>
      <w:r>
        <w:separator/>
      </w:r>
    </w:p>
  </w:footnote>
  <w:footnote w:type="continuationSeparator" w:id="0">
    <w:p w:rsidR="00C30581" w:rsidRDefault="00C30581" w:rsidP="00C30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56" w:type="dxa"/>
      <w:tblLayout w:type="fixed"/>
      <w:tblCellMar>
        <w:left w:w="70" w:type="dxa"/>
        <w:right w:w="70" w:type="dxa"/>
      </w:tblCellMar>
      <w:tblLook w:val="0000" w:firstRow="0" w:lastRow="0" w:firstColumn="0" w:lastColumn="0" w:noHBand="0" w:noVBand="0"/>
    </w:tblPr>
    <w:tblGrid>
      <w:gridCol w:w="5528"/>
      <w:gridCol w:w="4679"/>
    </w:tblGrid>
    <w:tr w:rsidR="009602AE">
      <w:trPr>
        <w:trHeight w:hRule="exact" w:val="1418"/>
      </w:trPr>
      <w:tc>
        <w:tcPr>
          <w:tcW w:w="5528" w:type="dxa"/>
          <w:tcBorders>
            <w:top w:val="nil"/>
            <w:left w:val="nil"/>
            <w:bottom w:val="nil"/>
            <w:right w:val="nil"/>
          </w:tcBorders>
          <w:vAlign w:val="bottom"/>
        </w:tcPr>
        <w:p w:rsidR="009602AE" w:rsidRDefault="00B86871" w:rsidP="0003670F">
          <w:pPr>
            <w:pStyle w:val="tekst-HS"/>
            <w:spacing w:after="200" w:line="240" w:lineRule="atLeast"/>
          </w:pPr>
          <w:r>
            <w:t>Seniorenraad</w:t>
          </w:r>
          <w:r w:rsidR="006631F9">
            <w:br/>
          </w:r>
          <w:r w:rsidR="00C30581">
            <w:br/>
            <w:t xml:space="preserve"> </w:t>
          </w:r>
          <w:r w:rsidR="00C30581">
            <w:rPr>
              <w:b/>
              <w:bCs/>
            </w:rPr>
            <w:t>verslag</w:t>
          </w:r>
        </w:p>
      </w:tc>
      <w:tc>
        <w:tcPr>
          <w:tcW w:w="4679" w:type="dxa"/>
          <w:tcBorders>
            <w:top w:val="nil"/>
            <w:left w:val="nil"/>
            <w:bottom w:val="nil"/>
            <w:right w:val="nil"/>
          </w:tcBorders>
        </w:tcPr>
        <w:p w:rsidR="009602AE" w:rsidRDefault="00B86871" w:rsidP="006631F9">
          <w:pPr>
            <w:pStyle w:val="tekst-HS"/>
            <w:jc w:val="right"/>
            <w:rPr>
              <w:b/>
              <w:bCs/>
            </w:rPr>
          </w:pPr>
          <w:r>
            <w:rPr>
              <w:noProof/>
              <w:lang w:eastAsia="nl-BE"/>
            </w:rPr>
            <w:drawing>
              <wp:anchor distT="0" distB="0" distL="114300" distR="114300" simplePos="0" relativeHeight="251657216" behindDoc="1" locked="0" layoutInCell="1" allowOverlap="1" wp14:anchorId="643DEA71" wp14:editId="3657E69D">
                <wp:simplePos x="0" y="0"/>
                <wp:positionH relativeFrom="column">
                  <wp:posOffset>930275</wp:posOffset>
                </wp:positionH>
                <wp:positionV relativeFrom="paragraph">
                  <wp:posOffset>-352563</wp:posOffset>
                </wp:positionV>
                <wp:extent cx="1924050" cy="1378723"/>
                <wp:effectExtent l="0" t="0" r="0" b="0"/>
                <wp:wrapNone/>
                <wp:docPr id="2" name="Afbeelding 2" descr="SENIO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IOREN"/>
                        <pic:cNvPicPr>
                          <a:picLocks noChangeAspect="1" noChangeArrowheads="1"/>
                        </pic:cNvPicPr>
                      </pic:nvPicPr>
                      <pic:blipFill>
                        <a:blip r:embed="rId1" cstate="print"/>
                        <a:srcRect/>
                        <a:stretch>
                          <a:fillRect/>
                        </a:stretch>
                      </pic:blipFill>
                      <pic:spPr bwMode="auto">
                        <a:xfrm>
                          <a:off x="0" y="0"/>
                          <a:ext cx="1924050" cy="1378723"/>
                        </a:xfrm>
                        <a:prstGeom prst="rect">
                          <a:avLst/>
                        </a:prstGeom>
                        <a:noFill/>
                        <a:ln w="9525">
                          <a:noFill/>
                          <a:miter lim="800000"/>
                          <a:headEnd/>
                          <a:tailEnd/>
                        </a:ln>
                      </pic:spPr>
                    </pic:pic>
                  </a:graphicData>
                </a:graphic>
              </wp:anchor>
            </w:drawing>
          </w:r>
        </w:p>
      </w:tc>
    </w:tr>
  </w:tbl>
  <w:p w:rsidR="009602AE" w:rsidRDefault="00E834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7A9" w:rsidRDefault="006567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56" w:type="dxa"/>
      <w:tblLayout w:type="fixed"/>
      <w:tblCellMar>
        <w:left w:w="70" w:type="dxa"/>
        <w:right w:w="70" w:type="dxa"/>
      </w:tblCellMar>
      <w:tblLook w:val="0000" w:firstRow="0" w:lastRow="0" w:firstColumn="0" w:lastColumn="0" w:noHBand="0" w:noVBand="0"/>
    </w:tblPr>
    <w:tblGrid>
      <w:gridCol w:w="5528"/>
      <w:gridCol w:w="4679"/>
    </w:tblGrid>
    <w:tr w:rsidR="009602AE">
      <w:trPr>
        <w:trHeight w:hRule="exact" w:val="1418"/>
      </w:trPr>
      <w:tc>
        <w:tcPr>
          <w:tcW w:w="5528" w:type="dxa"/>
          <w:tcBorders>
            <w:top w:val="nil"/>
            <w:left w:val="nil"/>
            <w:bottom w:val="nil"/>
            <w:right w:val="nil"/>
          </w:tcBorders>
          <w:vAlign w:val="bottom"/>
        </w:tcPr>
        <w:p w:rsidR="009602AE" w:rsidRDefault="00B86871" w:rsidP="0003670F">
          <w:pPr>
            <w:pStyle w:val="tekst-HS"/>
            <w:spacing w:after="200" w:line="240" w:lineRule="atLeast"/>
          </w:pPr>
          <w:r>
            <w:t>Seniorenraad</w:t>
          </w:r>
          <w:r w:rsidR="006631F9">
            <w:br/>
          </w:r>
          <w:r w:rsidR="00C30581">
            <w:br/>
            <w:t xml:space="preserve"> </w:t>
          </w:r>
          <w:r w:rsidR="00C30581">
            <w:rPr>
              <w:b/>
              <w:bCs/>
            </w:rPr>
            <w:t>verslag</w:t>
          </w:r>
        </w:p>
      </w:tc>
      <w:tc>
        <w:tcPr>
          <w:tcW w:w="4679" w:type="dxa"/>
          <w:tcBorders>
            <w:top w:val="nil"/>
            <w:left w:val="nil"/>
            <w:bottom w:val="nil"/>
            <w:right w:val="nil"/>
          </w:tcBorders>
        </w:tcPr>
        <w:p w:rsidR="009602AE" w:rsidRDefault="00B86871" w:rsidP="006631F9">
          <w:pPr>
            <w:pStyle w:val="tekst-HS"/>
            <w:jc w:val="right"/>
            <w:rPr>
              <w:b/>
              <w:bCs/>
            </w:rPr>
          </w:pPr>
          <w:r>
            <w:rPr>
              <w:noProof/>
              <w:lang w:eastAsia="nl-BE"/>
            </w:rPr>
            <w:drawing>
              <wp:anchor distT="0" distB="0" distL="114300" distR="114300" simplePos="0" relativeHeight="251658240" behindDoc="1" locked="0" layoutInCell="1" allowOverlap="1" wp14:anchorId="643DEA71" wp14:editId="3657E69D">
                <wp:simplePos x="0" y="0"/>
                <wp:positionH relativeFrom="column">
                  <wp:posOffset>930275</wp:posOffset>
                </wp:positionH>
                <wp:positionV relativeFrom="paragraph">
                  <wp:posOffset>-352563</wp:posOffset>
                </wp:positionV>
                <wp:extent cx="1924050" cy="1378723"/>
                <wp:effectExtent l="0" t="0" r="0" b="0"/>
                <wp:wrapNone/>
                <wp:docPr id="1" name="Afbeelding 1" descr="SENIO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IOREN"/>
                        <pic:cNvPicPr>
                          <a:picLocks noChangeAspect="1" noChangeArrowheads="1"/>
                        </pic:cNvPicPr>
                      </pic:nvPicPr>
                      <pic:blipFill>
                        <a:blip r:embed="rId1" cstate="print"/>
                        <a:srcRect/>
                        <a:stretch>
                          <a:fillRect/>
                        </a:stretch>
                      </pic:blipFill>
                      <pic:spPr bwMode="auto">
                        <a:xfrm>
                          <a:off x="0" y="0"/>
                          <a:ext cx="1924050" cy="1378723"/>
                        </a:xfrm>
                        <a:prstGeom prst="rect">
                          <a:avLst/>
                        </a:prstGeom>
                        <a:noFill/>
                        <a:ln w="9525">
                          <a:noFill/>
                          <a:miter lim="800000"/>
                          <a:headEnd/>
                          <a:tailEnd/>
                        </a:ln>
                      </pic:spPr>
                    </pic:pic>
                  </a:graphicData>
                </a:graphic>
              </wp:anchor>
            </w:drawing>
          </w:r>
        </w:p>
      </w:tc>
    </w:tr>
  </w:tbl>
  <w:p w:rsidR="009602AE" w:rsidRDefault="00E8345C">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7A9" w:rsidRDefault="006567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032E1"/>
    <w:multiLevelType w:val="hybridMultilevel"/>
    <w:tmpl w:val="B9A6B20E"/>
    <w:lvl w:ilvl="0" w:tplc="A3B6FFC8">
      <w:start w:val="1"/>
      <w:numFmt w:val="bullet"/>
      <w:pStyle w:val="HS-Opsomstreepje"/>
      <w:lvlText w:val=""/>
      <w:lvlJc w:val="left"/>
      <w:pPr>
        <w:ind w:left="360" w:hanging="360"/>
      </w:pPr>
      <w:rPr>
        <w:rFonts w:ascii="Symbol" w:hAnsi="Symbol" w:hint="default"/>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02F3129"/>
    <w:multiLevelType w:val="hybridMultilevel"/>
    <w:tmpl w:val="6E064A6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DFC"/>
    <w:rsid w:val="0003670F"/>
    <w:rsid w:val="00051A0F"/>
    <w:rsid w:val="00061BCA"/>
    <w:rsid w:val="000702F4"/>
    <w:rsid w:val="00101FEC"/>
    <w:rsid w:val="00113B39"/>
    <w:rsid w:val="00153483"/>
    <w:rsid w:val="002023CB"/>
    <w:rsid w:val="002A34C1"/>
    <w:rsid w:val="002A606D"/>
    <w:rsid w:val="002F1B40"/>
    <w:rsid w:val="003042E8"/>
    <w:rsid w:val="003364E9"/>
    <w:rsid w:val="003D1CF5"/>
    <w:rsid w:val="003D53B6"/>
    <w:rsid w:val="003F0EC5"/>
    <w:rsid w:val="00453B78"/>
    <w:rsid w:val="00465382"/>
    <w:rsid w:val="00470552"/>
    <w:rsid w:val="004A51B8"/>
    <w:rsid w:val="004B281B"/>
    <w:rsid w:val="004B3F88"/>
    <w:rsid w:val="004C37D5"/>
    <w:rsid w:val="004F1406"/>
    <w:rsid w:val="004F6CB9"/>
    <w:rsid w:val="00517BEF"/>
    <w:rsid w:val="005366C7"/>
    <w:rsid w:val="00594BC7"/>
    <w:rsid w:val="00596DE7"/>
    <w:rsid w:val="00597C1C"/>
    <w:rsid w:val="005B45FC"/>
    <w:rsid w:val="005C327E"/>
    <w:rsid w:val="00602494"/>
    <w:rsid w:val="006567A9"/>
    <w:rsid w:val="006631F9"/>
    <w:rsid w:val="00686DD2"/>
    <w:rsid w:val="006D0AFC"/>
    <w:rsid w:val="00754C9F"/>
    <w:rsid w:val="00795B66"/>
    <w:rsid w:val="007B1E8A"/>
    <w:rsid w:val="00813BF2"/>
    <w:rsid w:val="0085055E"/>
    <w:rsid w:val="00860171"/>
    <w:rsid w:val="008D3521"/>
    <w:rsid w:val="008F7C3A"/>
    <w:rsid w:val="009350FD"/>
    <w:rsid w:val="0095162E"/>
    <w:rsid w:val="00A029B1"/>
    <w:rsid w:val="00A06A47"/>
    <w:rsid w:val="00A235A0"/>
    <w:rsid w:val="00A730EE"/>
    <w:rsid w:val="00A95DFC"/>
    <w:rsid w:val="00AE326A"/>
    <w:rsid w:val="00B43670"/>
    <w:rsid w:val="00B83811"/>
    <w:rsid w:val="00B86871"/>
    <w:rsid w:val="00BC1061"/>
    <w:rsid w:val="00C10ED1"/>
    <w:rsid w:val="00C12F24"/>
    <w:rsid w:val="00C30581"/>
    <w:rsid w:val="00C55E5B"/>
    <w:rsid w:val="00C570ED"/>
    <w:rsid w:val="00CD3F6C"/>
    <w:rsid w:val="00CD56CA"/>
    <w:rsid w:val="00CE051F"/>
    <w:rsid w:val="00CF4CC5"/>
    <w:rsid w:val="00E62348"/>
    <w:rsid w:val="00E8058B"/>
    <w:rsid w:val="00E8345C"/>
    <w:rsid w:val="00E93EA9"/>
    <w:rsid w:val="00EB2E98"/>
    <w:rsid w:val="00ED0CE5"/>
    <w:rsid w:val="00ED1F2B"/>
    <w:rsid w:val="00F023DD"/>
    <w:rsid w:val="00F11AB7"/>
    <w:rsid w:val="00F33544"/>
    <w:rsid w:val="00FA2F07"/>
    <w:rsid w:val="00FC1EEF"/>
    <w:rsid w:val="00FE482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5:docId w15:val="{B388327F-1C46-4A21-8930-B3E5E26E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15348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S-Titel1">
    <w:name w:val="HS - Titel 1"/>
    <w:next w:val="HS-Titel2"/>
    <w:qFormat/>
    <w:rsid w:val="00FC1EEF"/>
    <w:pPr>
      <w:pBdr>
        <w:bottom w:val="single" w:sz="4" w:space="1" w:color="auto"/>
      </w:pBdr>
      <w:spacing w:before="480" w:after="180"/>
      <w:ind w:left="-284"/>
      <w:outlineLvl w:val="0"/>
    </w:pPr>
    <w:rPr>
      <w:b/>
      <w:sz w:val="28"/>
    </w:rPr>
  </w:style>
  <w:style w:type="paragraph" w:customStyle="1" w:styleId="HS-Titel2">
    <w:name w:val="HS - Titel 2"/>
    <w:basedOn w:val="Standaard"/>
    <w:next w:val="HS-Titel3"/>
    <w:qFormat/>
    <w:rsid w:val="00FC1EEF"/>
    <w:pPr>
      <w:keepNext/>
      <w:spacing w:before="180" w:after="120" w:line="240" w:lineRule="auto"/>
      <w:outlineLvl w:val="1"/>
    </w:pPr>
    <w:rPr>
      <w:b/>
      <w:sz w:val="26"/>
    </w:rPr>
  </w:style>
  <w:style w:type="paragraph" w:customStyle="1" w:styleId="HS-Titel3">
    <w:name w:val="HS - Titel 3"/>
    <w:basedOn w:val="HS-Titel2"/>
    <w:next w:val="HS-Titel4"/>
    <w:qFormat/>
    <w:rsid w:val="00FC1EEF"/>
    <w:pPr>
      <w:spacing w:before="120" w:after="60"/>
      <w:outlineLvl w:val="2"/>
    </w:pPr>
    <w:rPr>
      <w:sz w:val="22"/>
    </w:rPr>
  </w:style>
  <w:style w:type="paragraph" w:customStyle="1" w:styleId="HS-Titel4">
    <w:name w:val="HS - Titel 4"/>
    <w:basedOn w:val="HS-Titel3"/>
    <w:next w:val="Standaard"/>
    <w:qFormat/>
    <w:rsid w:val="00FC1EEF"/>
    <w:pPr>
      <w:outlineLvl w:val="3"/>
    </w:pPr>
    <w:rPr>
      <w:i/>
      <w:sz w:val="20"/>
    </w:rPr>
  </w:style>
  <w:style w:type="paragraph" w:customStyle="1" w:styleId="HS-Tekst">
    <w:name w:val="HS - Tekst"/>
    <w:qFormat/>
    <w:rsid w:val="00FC1EEF"/>
    <w:pPr>
      <w:tabs>
        <w:tab w:val="left" w:pos="1701"/>
      </w:tabs>
      <w:spacing w:after="120" w:line="240" w:lineRule="auto"/>
    </w:pPr>
  </w:style>
  <w:style w:type="paragraph" w:customStyle="1" w:styleId="HS-Art">
    <w:name w:val="HS - Art"/>
    <w:basedOn w:val="HS-Tekst"/>
    <w:next w:val="HS-Tekst"/>
    <w:qFormat/>
    <w:rsid w:val="00FC1EEF"/>
    <w:pPr>
      <w:spacing w:before="60" w:after="60"/>
    </w:pPr>
    <w:rPr>
      <w:b/>
      <w:u w:val="single"/>
    </w:rPr>
  </w:style>
  <w:style w:type="paragraph" w:customStyle="1" w:styleId="HS-Tekstmetinvulregel">
    <w:name w:val="HS - Tekst met invulregel"/>
    <w:basedOn w:val="HS-Tekst"/>
    <w:qFormat/>
    <w:rsid w:val="00FC1EEF"/>
    <w:pPr>
      <w:tabs>
        <w:tab w:val="clear" w:pos="1701"/>
        <w:tab w:val="right" w:leader="dot" w:pos="9356"/>
      </w:tabs>
      <w:spacing w:before="180" w:after="60"/>
    </w:pPr>
  </w:style>
  <w:style w:type="paragraph" w:customStyle="1" w:styleId="HS-Opsomstreepje">
    <w:name w:val="HS - Opsomstreepje"/>
    <w:basedOn w:val="HS-Tekstmetinvulregel"/>
    <w:next w:val="HS-Tekst"/>
    <w:qFormat/>
    <w:rsid w:val="00FC1EEF"/>
    <w:pPr>
      <w:numPr>
        <w:numId w:val="11"/>
      </w:numPr>
      <w:tabs>
        <w:tab w:val="clear" w:pos="9356"/>
        <w:tab w:val="left" w:pos="142"/>
      </w:tabs>
      <w:spacing w:before="0" w:after="120"/>
    </w:pPr>
  </w:style>
  <w:style w:type="table" w:styleId="Tabelraster">
    <w:name w:val="Table Grid"/>
    <w:basedOn w:val="Standaardtabel"/>
    <w:uiPriority w:val="59"/>
    <w:rsid w:val="00A06A47"/>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HS">
    <w:name w:val="tekst - HS"/>
    <w:link w:val="tekst-HSChar"/>
    <w:uiPriority w:val="99"/>
    <w:rsid w:val="00C30581"/>
    <w:pPr>
      <w:tabs>
        <w:tab w:val="left" w:pos="1701"/>
      </w:tabs>
      <w:spacing w:after="120" w:line="240" w:lineRule="auto"/>
    </w:pPr>
    <w:rPr>
      <w:rFonts w:eastAsia="Times New Roman" w:cs="Arial"/>
      <w:lang w:eastAsia="nl-NL"/>
    </w:rPr>
  </w:style>
  <w:style w:type="paragraph" w:styleId="Koptekst">
    <w:name w:val="header"/>
    <w:basedOn w:val="Standaard"/>
    <w:link w:val="KoptekstChar"/>
    <w:uiPriority w:val="99"/>
    <w:rsid w:val="00C30581"/>
    <w:pPr>
      <w:tabs>
        <w:tab w:val="center" w:pos="4703"/>
        <w:tab w:val="right" w:pos="9406"/>
      </w:tabs>
      <w:spacing w:after="0" w:line="240" w:lineRule="auto"/>
    </w:pPr>
    <w:rPr>
      <w:rFonts w:eastAsia="Times New Roman" w:cs="Times New Roman"/>
      <w:szCs w:val="24"/>
      <w:lang w:val="nl-NL" w:eastAsia="nl-NL"/>
    </w:rPr>
  </w:style>
  <w:style w:type="character" w:customStyle="1" w:styleId="KoptekstChar">
    <w:name w:val="Koptekst Char"/>
    <w:basedOn w:val="Standaardalinea-lettertype"/>
    <w:link w:val="Koptekst"/>
    <w:uiPriority w:val="99"/>
    <w:rsid w:val="00C30581"/>
    <w:rPr>
      <w:rFonts w:eastAsia="Times New Roman" w:cs="Times New Roman"/>
      <w:szCs w:val="24"/>
      <w:lang w:val="nl-NL" w:eastAsia="nl-NL"/>
    </w:rPr>
  </w:style>
  <w:style w:type="paragraph" w:styleId="Voettekst">
    <w:name w:val="footer"/>
    <w:basedOn w:val="Standaard"/>
    <w:link w:val="VoettekstChar"/>
    <w:uiPriority w:val="99"/>
    <w:rsid w:val="00C30581"/>
    <w:pPr>
      <w:tabs>
        <w:tab w:val="center" w:pos="4703"/>
        <w:tab w:val="right" w:pos="9406"/>
      </w:tabs>
      <w:spacing w:after="0" w:line="240" w:lineRule="auto"/>
    </w:pPr>
    <w:rPr>
      <w:rFonts w:eastAsia="Times New Roman" w:cs="Times New Roman"/>
      <w:szCs w:val="24"/>
      <w:lang w:val="nl-NL" w:eastAsia="nl-NL"/>
    </w:rPr>
  </w:style>
  <w:style w:type="character" w:customStyle="1" w:styleId="VoettekstChar">
    <w:name w:val="Voettekst Char"/>
    <w:basedOn w:val="Standaardalinea-lettertype"/>
    <w:link w:val="Voettekst"/>
    <w:uiPriority w:val="99"/>
    <w:rsid w:val="00C30581"/>
    <w:rPr>
      <w:rFonts w:eastAsia="Times New Roman" w:cs="Times New Roman"/>
      <w:szCs w:val="24"/>
      <w:lang w:val="nl-NL" w:eastAsia="nl-NL"/>
    </w:rPr>
  </w:style>
  <w:style w:type="paragraph" w:styleId="Ballontekst">
    <w:name w:val="Balloon Text"/>
    <w:basedOn w:val="Standaard"/>
    <w:link w:val="BallontekstChar"/>
    <w:uiPriority w:val="99"/>
    <w:semiHidden/>
    <w:unhideWhenUsed/>
    <w:rsid w:val="00ED1F2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D1F2B"/>
    <w:rPr>
      <w:rFonts w:ascii="Tahoma" w:hAnsi="Tahoma" w:cs="Tahoma"/>
      <w:sz w:val="16"/>
      <w:szCs w:val="16"/>
    </w:rPr>
  </w:style>
  <w:style w:type="character" w:customStyle="1" w:styleId="tekst-HSChar">
    <w:name w:val="tekst - HS Char"/>
    <w:basedOn w:val="Standaardalinea-lettertype"/>
    <w:link w:val="tekst-HS"/>
    <w:uiPriority w:val="99"/>
    <w:locked/>
    <w:rsid w:val="00470552"/>
    <w:rPr>
      <w:rFonts w:eastAsia="Times New Roman" w:cs="Arial"/>
      <w:lang w:eastAsia="nl-NL"/>
    </w:rPr>
  </w:style>
  <w:style w:type="paragraph" w:customStyle="1" w:styleId="titel-HS">
    <w:name w:val="titel - HS"/>
    <w:next w:val="Standaard"/>
    <w:uiPriority w:val="99"/>
    <w:rsid w:val="00470552"/>
    <w:pPr>
      <w:tabs>
        <w:tab w:val="right" w:leader="dot" w:pos="9356"/>
      </w:tabs>
      <w:spacing w:before="480" w:after="180" w:line="240" w:lineRule="auto"/>
      <w:ind w:left="-284"/>
    </w:pPr>
    <w:rPr>
      <w:rFonts w:eastAsia="Times New Roman" w:cs="Arial"/>
      <w:sz w:val="28"/>
      <w:szCs w:val="28"/>
      <w:u w:val="single"/>
      <w:lang w:val="nl-NL" w:eastAsia="nl-NL"/>
    </w:rPr>
  </w:style>
  <w:style w:type="paragraph" w:styleId="Lijstalinea">
    <w:name w:val="List Paragraph"/>
    <w:basedOn w:val="Standaard"/>
    <w:uiPriority w:val="34"/>
    <w:semiHidden/>
    <w:qFormat/>
    <w:rsid w:val="00C10ED1"/>
    <w:pPr>
      <w:ind w:left="720"/>
      <w:contextualSpacing/>
    </w:pPr>
  </w:style>
  <w:style w:type="paragraph" w:customStyle="1" w:styleId="Tekst-HS0">
    <w:name w:val="Tekst - HS"/>
    <w:qFormat/>
    <w:rsid w:val="005C327E"/>
    <w:pPr>
      <w:tabs>
        <w:tab w:val="left" w:pos="1701"/>
      </w:tabs>
      <w:spacing w:after="120" w:line="240" w:lineRule="auto"/>
    </w:pPr>
  </w:style>
  <w:style w:type="character" w:styleId="Hyperlink">
    <w:name w:val="Hyperlink"/>
    <w:basedOn w:val="Standaardalinea-lettertype"/>
    <w:uiPriority w:val="99"/>
    <w:unhideWhenUsed/>
    <w:rsid w:val="002624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770885">
      <w:bodyDiv w:val="1"/>
      <w:marLeft w:val="0"/>
      <w:marRight w:val="0"/>
      <w:marTop w:val="0"/>
      <w:marBottom w:val="0"/>
      <w:divBdr>
        <w:top w:val="none" w:sz="0" w:space="0" w:color="auto"/>
        <w:left w:val="none" w:sz="0" w:space="0" w:color="auto"/>
        <w:bottom w:val="none" w:sz="0" w:space="0" w:color="auto"/>
        <w:right w:val="none" w:sz="0" w:space="0" w:color="auto"/>
      </w:divBdr>
    </w:div>
    <w:div w:id="1146312576">
      <w:bodyDiv w:val="1"/>
      <w:marLeft w:val="0"/>
      <w:marRight w:val="0"/>
      <w:marTop w:val="0"/>
      <w:marBottom w:val="0"/>
      <w:divBdr>
        <w:top w:val="none" w:sz="0" w:space="0" w:color="auto"/>
        <w:left w:val="none" w:sz="0" w:space="0" w:color="auto"/>
        <w:bottom w:val="none" w:sz="0" w:space="0" w:color="auto"/>
        <w:right w:val="none" w:sz="0" w:space="0" w:color="auto"/>
      </w:divBdr>
    </w:div>
    <w:div w:id="144483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uderengids.be"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mailto:godelieve.desender@telenet.be"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velien.vanhaerents@middelkerke.be"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godelieve.desender@telenet.be"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mailto:thuiszorg@middelkerke.b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DD49B263.dotm</Template>
  <TotalTime>1</TotalTime>
  <Pages>7</Pages>
  <Words>1769</Words>
  <Characters>9735</Characters>
  <Application>Microsoft Office Word</Application>
  <DocSecurity>4</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Gemeente Middelkerke</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Vanhove Chantal</dc:creator>
  <cp:keywords/>
  <dc:description/>
  <cp:lastModifiedBy>Vanhove Chantal</cp:lastModifiedBy>
  <cp:revision>2</cp:revision>
  <dcterms:created xsi:type="dcterms:W3CDTF">2018-11-06T07:18:00Z</dcterms:created>
  <dcterms:modified xsi:type="dcterms:W3CDTF">2018-11-06T07:18:00Z</dcterms:modified>
</cp:coreProperties>
</file>