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B86871" w:rsidRPr="00860171">
        <w:rPr>
          <w:sz w:val="24"/>
          <w:szCs w:val="24"/>
        </w:rPr>
        <w:t xml:space="preserve">Middelkerke </w:t>
      </w:r>
    </w:p>
    <w:p w:rsidR="004F1406" w:rsidRPr="00860171" w:rsidRDefault="004F1406" w:rsidP="00B86871">
      <w:pPr>
        <w:pStyle w:val="HS-Titel3"/>
        <w:rPr>
          <w:b w:val="0"/>
          <w:sz w:val="24"/>
          <w:szCs w:val="24"/>
        </w:rPr>
      </w:pPr>
    </w:p>
    <w:p w:rsidR="00C55E5B" w:rsidRPr="00082083" w:rsidRDefault="007B1E8A" w:rsidP="00082083">
      <w:pPr>
        <w:pStyle w:val="HS-Opsomstreepje"/>
        <w:rPr>
          <w:b/>
          <w:u w:val="single"/>
        </w:rPr>
      </w:pPr>
      <w:r w:rsidRPr="00082083">
        <w:rPr>
          <w:b/>
          <w:u w:val="single"/>
        </w:rPr>
        <w:t xml:space="preserve">Verslag </w:t>
      </w:r>
      <w:r w:rsidR="00B86871" w:rsidRPr="00082083">
        <w:rPr>
          <w:b/>
          <w:u w:val="single"/>
        </w:rPr>
        <w:t xml:space="preserve">ledenvergadering </w:t>
      </w:r>
      <w:r w:rsidR="00594BC7" w:rsidRPr="00082083">
        <w:rPr>
          <w:b/>
          <w:u w:val="single"/>
        </w:rPr>
        <w:t xml:space="preserve">dagelijks bestuur </w:t>
      </w:r>
      <w:r w:rsidR="004F1406" w:rsidRPr="00082083">
        <w:rPr>
          <w:b/>
          <w:u w:val="single"/>
        </w:rPr>
        <w:t>01/02/2017</w:t>
      </w:r>
      <w:r w:rsidR="00B86871" w:rsidRPr="00082083">
        <w:rPr>
          <w:b/>
          <w:u w:val="single"/>
        </w:rPr>
        <w:t xml:space="preserve"> (SER/201</w:t>
      </w:r>
      <w:r w:rsidR="00082083" w:rsidRPr="00082083">
        <w:rPr>
          <w:b/>
          <w:u w:val="single"/>
        </w:rPr>
        <w:t>7</w:t>
      </w:r>
      <w:r w:rsidR="00292B1B" w:rsidRPr="00082083">
        <w:rPr>
          <w:b/>
          <w:u w:val="single"/>
        </w:rPr>
        <w:fldChar w:fldCharType="begin"/>
      </w:r>
      <w:r w:rsidR="00B86871" w:rsidRPr="00082083">
        <w:rPr>
          <w:b/>
          <w:u w:val="single"/>
        </w:rPr>
        <w:instrText xml:space="preserve">  </w:instrText>
      </w:r>
      <w:r w:rsidR="00292B1B" w:rsidRPr="00082083">
        <w:rPr>
          <w:b/>
          <w:u w:val="single"/>
        </w:rPr>
        <w:fldChar w:fldCharType="end"/>
      </w:r>
      <w:r w:rsidR="00B86871" w:rsidRPr="00082083">
        <w:rPr>
          <w:b/>
          <w:u w:val="single"/>
        </w:rPr>
        <w:t>/</w:t>
      </w:r>
      <w:r w:rsidR="00082083" w:rsidRPr="00082083">
        <w:rPr>
          <w:b/>
          <w:u w:val="single"/>
        </w:rPr>
        <w:t>01</w:t>
      </w:r>
      <w:r w:rsidR="00292B1B" w:rsidRPr="00082083">
        <w:rPr>
          <w:b/>
          <w:u w:val="single"/>
        </w:rPr>
        <w:fldChar w:fldCharType="begin"/>
      </w:r>
      <w:r w:rsidR="00B86871" w:rsidRPr="00082083">
        <w:rPr>
          <w:b/>
          <w:u w:val="single"/>
        </w:rPr>
        <w:instrText xml:space="preserve">  </w:instrText>
      </w:r>
      <w:r w:rsidR="00292B1B" w:rsidRPr="00082083">
        <w:rPr>
          <w:b/>
          <w:u w:val="single"/>
        </w:rPr>
        <w:fldChar w:fldCharType="end"/>
      </w:r>
      <w:r w:rsidR="00B86871" w:rsidRPr="00082083">
        <w:rPr>
          <w:b/>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8041"/>
            </w:tblGrid>
            <w:tr w:rsidR="00C55E5B" w:rsidRPr="00860171" w:rsidTr="00D50E77">
              <w:tc>
                <w:tcPr>
                  <w:tcW w:w="1809" w:type="dxa"/>
                </w:tcPr>
                <w:p w:rsidR="00C55E5B" w:rsidRPr="00082083" w:rsidRDefault="00C55E5B" w:rsidP="00082083">
                  <w:pPr>
                    <w:pStyle w:val="HS-Opsomstreepje"/>
                    <w:rPr>
                      <w:u w:val="single"/>
                      <w:lang w:val="nl-NL" w:eastAsia="nl-NL"/>
                    </w:rPr>
                  </w:pPr>
                  <w:r w:rsidRPr="00082083">
                    <w:rPr>
                      <w:u w:val="single"/>
                      <w:lang w:val="nl-NL" w:eastAsia="nl-NL"/>
                    </w:rPr>
                    <w:t>Aanwezig:</w:t>
                  </w:r>
                </w:p>
              </w:tc>
              <w:tc>
                <w:tcPr>
                  <w:tcW w:w="8080" w:type="dxa"/>
                </w:tcPr>
                <w:p w:rsidR="00C55E5B" w:rsidRPr="00860171" w:rsidRDefault="00C55E5B" w:rsidP="00082083">
                  <w:pPr>
                    <w:pStyle w:val="HS-Opsomstreepje"/>
                    <w:rPr>
                      <w:lang w:val="nl-NL" w:eastAsia="nl-NL"/>
                    </w:rPr>
                  </w:pPr>
                  <w:r w:rsidRPr="00860171">
                    <w:rPr>
                      <w:lang w:val="nl-NL" w:eastAsia="nl-NL"/>
                    </w:rPr>
                    <w:t>D. Gilliaert, schepen/OCMW-voorzitter;</w:t>
                  </w:r>
                  <w:r w:rsidRPr="00860171">
                    <w:rPr>
                      <w:lang w:val="nl-NL" w:eastAsia="nl-NL"/>
                    </w:rPr>
                    <w:br/>
                  </w:r>
                  <w:r w:rsidRPr="00860171">
                    <w:rPr>
                      <w:lang w:val="nl-NL" w:eastAsia="nl-NL"/>
                    </w:rPr>
                    <w:br/>
                    <w:t>A. Deley, voorzitter;</w:t>
                  </w:r>
                  <w:r w:rsidRPr="00860171">
                    <w:rPr>
                      <w:lang w:val="nl-NL" w:eastAsia="nl-NL"/>
                    </w:rPr>
                    <w:br/>
                  </w:r>
                  <w:r w:rsidRPr="00860171">
                    <w:rPr>
                      <w:lang w:val="nl-NL" w:eastAsia="nl-NL"/>
                    </w:rPr>
                    <w:br/>
                    <w:t>L. Desender, ondervoorzitter 2;</w:t>
                  </w:r>
                  <w:r w:rsidRPr="00860171">
                    <w:rPr>
                      <w:lang w:val="nl-NL" w:eastAsia="nl-NL"/>
                    </w:rPr>
                    <w:br/>
                  </w:r>
                  <w:r w:rsidRPr="00860171">
                    <w:rPr>
                      <w:lang w:val="nl-NL" w:eastAsia="nl-NL"/>
                    </w:rPr>
                    <w:br/>
                    <w:t>E. Vanhaerents, secretaris;</w:t>
                  </w:r>
                  <w:r w:rsidRPr="00860171">
                    <w:rPr>
                      <w:lang w:val="nl-NL" w:eastAsia="nl-NL"/>
                    </w:rPr>
                    <w:br/>
                  </w:r>
                  <w:r w:rsidRPr="00860171">
                    <w:rPr>
                      <w:lang w:val="nl-NL" w:eastAsia="nl-NL"/>
                    </w:rPr>
                    <w:br/>
                    <w:t>F. De Backer, A. Coulier, G. Renty, J. Levecque, M. Montoye, M. Matsaert, R. De Moor, R. Hoet, W. Van Laer, Symoen Johan, Vannecke Jeannine, Barrat Micheline, Landschoot Monique, leden;</w:t>
                  </w:r>
                  <w:r w:rsidRPr="00860171">
                    <w:rPr>
                      <w:lang w:val="nl-NL" w:eastAsia="nl-NL"/>
                    </w:rPr>
                    <w:br/>
                  </w:r>
                  <w:r w:rsidRPr="00860171">
                    <w:rPr>
                      <w:lang w:val="nl-NL" w:eastAsia="nl-NL"/>
                    </w:rPr>
                    <w:br/>
                    <w:t>G. Roseeuw, plaatsvervangend lid;</w:t>
                  </w:r>
                </w:p>
              </w:tc>
            </w:tr>
            <w:tr w:rsidR="00C55E5B" w:rsidRPr="00860171" w:rsidTr="00D50E77">
              <w:tc>
                <w:tcPr>
                  <w:tcW w:w="1809" w:type="dxa"/>
                </w:tcPr>
                <w:p w:rsidR="00C55E5B" w:rsidRPr="00082083" w:rsidRDefault="00C55E5B" w:rsidP="00082083">
                  <w:pPr>
                    <w:pStyle w:val="HS-Opsomstreepje"/>
                    <w:rPr>
                      <w:u w:val="single"/>
                      <w:lang w:val="nl-NL" w:eastAsia="nl-NL"/>
                    </w:rPr>
                  </w:pPr>
                  <w:r w:rsidRPr="00082083">
                    <w:rPr>
                      <w:u w:val="single"/>
                      <w:lang w:val="nl-NL" w:eastAsia="nl-NL"/>
                    </w:rPr>
                    <w:t xml:space="preserve">Verontschuldigd: </w:t>
                  </w:r>
                </w:p>
              </w:tc>
              <w:tc>
                <w:tcPr>
                  <w:tcW w:w="8080" w:type="dxa"/>
                </w:tcPr>
                <w:p w:rsidR="00C55E5B" w:rsidRPr="00860171" w:rsidRDefault="00C55E5B" w:rsidP="00082083">
                  <w:pPr>
                    <w:pStyle w:val="HS-Opsomstreepje"/>
                    <w:rPr>
                      <w:lang w:val="nl-NL" w:eastAsia="nl-NL"/>
                    </w:rPr>
                  </w:pPr>
                  <w:r w:rsidRPr="00860171">
                    <w:rPr>
                      <w:lang w:val="nl-NL" w:eastAsia="nl-NL"/>
                    </w:rPr>
                    <w:t>I. Dewulf, R. Rousseeuw, leden;</w:t>
                  </w:r>
                  <w:r w:rsidRPr="00860171">
                    <w:rPr>
                      <w:lang w:val="nl-NL" w:eastAsia="nl-NL"/>
                    </w:rPr>
                    <w:br/>
                  </w:r>
                  <w:r w:rsidRPr="00860171">
                    <w:rPr>
                      <w:lang w:val="nl-NL" w:eastAsia="nl-NL"/>
                    </w:rPr>
                    <w:br/>
                    <w:t>M. Vandenbroucke, plaatsvervangend lid;</w:t>
                  </w:r>
                  <w:r w:rsidRPr="00860171">
                    <w:rPr>
                      <w:lang w:val="nl-NL" w:eastAsia="nl-NL"/>
                    </w:rPr>
                    <w:br/>
                  </w:r>
                  <w:r w:rsidRPr="00860171">
                    <w:rPr>
                      <w:lang w:val="nl-NL" w:eastAsia="nl-NL"/>
                    </w:rPr>
                    <w:br/>
                    <w:t>Dewachter Jeannine, lid;</w:t>
                  </w:r>
                </w:p>
              </w:tc>
            </w:tr>
          </w:tbl>
          <w:p w:rsidR="00B86871" w:rsidRPr="00860171" w:rsidRDefault="00B86871" w:rsidP="00082083">
            <w:pPr>
              <w:pStyle w:val="HS-Opsomstreepje"/>
              <w:rPr>
                <w:rFonts w:eastAsia="Times New Roman" w:cs="Arial"/>
                <w:lang w:val="nl-NL" w:eastAsia="nl-NL"/>
              </w:rPr>
            </w:pPr>
          </w:p>
        </w:tc>
        <w:tc>
          <w:tcPr>
            <w:tcW w:w="236" w:type="dxa"/>
          </w:tcPr>
          <w:p w:rsidR="00C55E5B" w:rsidRPr="00860171" w:rsidRDefault="00C55E5B" w:rsidP="00082083">
            <w:pPr>
              <w:pStyle w:val="HS-Opsomstreepje"/>
              <w:rPr>
                <w:rFonts w:eastAsia="Times New Roman" w:cs="Arial"/>
                <w:lang w:val="nl-NL" w:eastAsia="nl-NL"/>
              </w:rPr>
            </w:pPr>
          </w:p>
        </w:tc>
      </w:tr>
    </w:tbl>
    <w:p w:rsidR="00453B78" w:rsidRPr="00860171" w:rsidRDefault="00453B78" w:rsidP="00082083">
      <w:pPr>
        <w:pStyle w:val="HS-Opsomstreepje"/>
      </w:pPr>
      <w:r w:rsidRPr="00860171">
        <w:t xml:space="preserve">De voorzitter opent de vergadering om </w:t>
      </w:r>
      <w:r w:rsidR="00CE051F" w:rsidRPr="00860171">
        <w:t>09:15</w:t>
      </w:r>
      <w:r w:rsidRPr="00860171">
        <w:t xml:space="preserve"> uur.</w:t>
      </w: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292B1B" w:rsidRDefault="00292B1B">
      <w:pPr>
        <w:sectPr w:rsidR="00292B1B"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6C2127" w:rsidP="0006139F">
      <w:pPr>
        <w:rPr>
          <w:b/>
          <w:sz w:val="24"/>
          <w:szCs w:val="24"/>
        </w:rPr>
      </w:pPr>
      <w:r w:rsidRPr="00A068C4">
        <w:rPr>
          <w:b/>
          <w:sz w:val="24"/>
          <w:szCs w:val="24"/>
        </w:rPr>
        <w:t xml:space="preserve">1. Verwelkoming </w:t>
      </w:r>
    </w:p>
    <w:p w:rsidR="00292B1B" w:rsidRDefault="00292B1B">
      <w:pPr>
        <w:sectPr w:rsidR="00292B1B">
          <w:type w:val="continuous"/>
          <w:pgSz w:w="11906" w:h="16838"/>
          <w:pgMar w:top="1417" w:right="1417" w:bottom="1417" w:left="1417" w:header="708" w:footer="708" w:gutter="0"/>
          <w:cols w:space="708"/>
          <w:docGrid w:linePitch="360"/>
        </w:sectPr>
      </w:pPr>
    </w:p>
    <w:p w:rsidR="00577AA9" w:rsidRDefault="006C2127" w:rsidP="00175261">
      <w:pPr>
        <w:pStyle w:val="HS-Tekst"/>
      </w:pPr>
      <w:r>
        <w:t>De voorzitter van de seniorenraad verwelkomt de leden.</w:t>
      </w:r>
    </w:p>
    <w:p w:rsidR="00F2038C" w:rsidRDefault="006C2127" w:rsidP="00175261">
      <w:pPr>
        <w:pStyle w:val="HS-Tekst"/>
      </w:pPr>
      <w:r>
        <w:t>De voorzitter van de seniorenraad wenst op deze eerste vergadering van 2017 iedereen een gezond en gelukkig 2017 toe.</w:t>
      </w:r>
    </w:p>
    <w:p w:rsidR="00F2038C" w:rsidRPr="00203F73" w:rsidRDefault="006C2127" w:rsidP="00175261">
      <w:pPr>
        <w:pStyle w:val="HS-Tekst"/>
      </w:pPr>
      <w:r>
        <w:t>De aanwezigheidslijst wordt doorgegeven.</w:t>
      </w:r>
    </w:p>
    <w:p w:rsidR="00292B1B" w:rsidRDefault="00292B1B">
      <w:pPr>
        <w:sectPr w:rsidR="00292B1B" w:rsidSect="005C2AEB">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 xml:space="preserve">2. Goedkeuring vorig verslag </w:t>
      </w:r>
    </w:p>
    <w:p w:rsidR="00292B1B" w:rsidRDefault="00292B1B">
      <w:pPr>
        <w:sectPr w:rsidR="00292B1B">
          <w:type w:val="continuous"/>
          <w:pgSz w:w="11906" w:h="16838"/>
          <w:pgMar w:top="1417" w:right="1417" w:bottom="1417" w:left="1417" w:header="708" w:footer="708" w:gutter="0"/>
          <w:cols w:space="708"/>
          <w:docGrid w:linePitch="360"/>
        </w:sectPr>
      </w:pPr>
    </w:p>
    <w:p w:rsidR="00577AA9" w:rsidRPr="00203F73" w:rsidRDefault="006C2127" w:rsidP="00175261">
      <w:pPr>
        <w:pStyle w:val="HS-Tekst"/>
      </w:pPr>
      <w:r>
        <w:t>Het verslag van 14 december 2016 wordt goedgekeurd.</w:t>
      </w:r>
    </w:p>
    <w:p w:rsidR="00292B1B" w:rsidRDefault="00292B1B">
      <w:pPr>
        <w:sectPr w:rsidR="00292B1B" w:rsidSect="00BE6F53">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 xml:space="preserve">3. Woord aan de OCMW voorzitter/ schepen seniorenbeleid </w:t>
      </w:r>
    </w:p>
    <w:p w:rsidR="00292B1B" w:rsidRDefault="00292B1B">
      <w:pPr>
        <w:sectPr w:rsidR="00292B1B">
          <w:type w:val="continuous"/>
          <w:pgSz w:w="11906" w:h="16838"/>
          <w:pgMar w:top="1417" w:right="1417" w:bottom="1417" w:left="1417" w:header="708" w:footer="708" w:gutter="0"/>
          <w:cols w:space="708"/>
          <w:docGrid w:linePitch="360"/>
        </w:sectPr>
      </w:pPr>
    </w:p>
    <w:p w:rsidR="00D2769E" w:rsidRDefault="006C2127" w:rsidP="00BA4C76">
      <w:r>
        <w:t xml:space="preserve">Seniorenfeest </w:t>
      </w:r>
    </w:p>
    <w:p w:rsidR="00BA4C76" w:rsidRDefault="006C2127" w:rsidP="00BA4C76">
      <w:r>
        <w:t>De OCMW voorzitter/ schepen Dirk Gilliaert luistert naar de voorstellen van de seniorenraad met betrekking tot het seniorenfeest 2017.</w:t>
      </w:r>
    </w:p>
    <w:p w:rsidR="00BA4C76" w:rsidRDefault="006C2127" w:rsidP="00BA4C76">
      <w:r>
        <w:t xml:space="preserve">Het voorstel ligt op tafel om samen te werken voor het seniorenfeest met het lokaal dienstencentrum en zo één seniorenfeest te houden. Omwille van de capaciteit van de zaal zou dit twee namiddagen doorgaan. Dit wel met hetzelfde programma. Deze twee dagen zijn gepland in de week van de </w:t>
      </w:r>
      <w:r>
        <w:lastRenderedPageBreak/>
        <w:t>senioren, op 20 en 21 november 2017. Voorkeur zaal is De Stille Meers.</w:t>
      </w:r>
      <w:r>
        <w:br/>
        <w:t>De gemeentelijke receptie zou worden vervangen door koffie en taart.</w:t>
      </w:r>
    </w:p>
    <w:p w:rsidR="00BA4C76" w:rsidRDefault="006C2127" w:rsidP="00BA4C76">
      <w:r>
        <w:t>Hieraan zouden een 500 tal senioren kunnen deelnemen. Senioren die kunnen deelnemen zijn de senioren die aangesloten zijn bij een erkende seniorenvereniging ofwel personen van Middelkerke die 60 jaar zijn. Er zijn geen 500 kaarten enkel voor de seniorenverenigingen, maar doordat de senioren van de verenigingen de voorbije jaren ook deelnamen aan het dessertenbuffet zullen er wel enkele extra beschikbaar zijn. We streven naar een feest voor iedere senior toegankelijk.</w:t>
      </w:r>
    </w:p>
    <w:p w:rsidR="00BA4C76" w:rsidRDefault="006C2127" w:rsidP="00BA4C76">
      <w:r>
        <w:t>De verdeling hiervan ( door samenbrengen van seniorenfeest seniorenraad en dessertenbuffet) dient nog verder besproken te worden.</w:t>
      </w:r>
    </w:p>
    <w:p w:rsidR="00BA4C76" w:rsidRDefault="006C2127" w:rsidP="00BA4C76">
      <w:r>
        <w:t>De OCMW voorzitter/ schepen van senioren Dirk Gilliaert staat achter de samenwerking en hoopt dat het een mooi feest wordt voor de Middelkerkse senioren.</w:t>
      </w:r>
    </w:p>
    <w:p w:rsidR="00BA4C76" w:rsidRDefault="006C2127" w:rsidP="00BA4C76">
      <w:r>
        <w:t>Seniorenweek 2017</w:t>
      </w:r>
    </w:p>
    <w:p w:rsidR="00FA5B25" w:rsidRDefault="006C2127" w:rsidP="00BA4C76">
      <w:r>
        <w:t>De OCMW Voorzitter/schepen Dirk Gilliaert staat achter het idee om voor de seniorenweek een gezamenlijke publicatie of extra ruimte in de Sirene te voorzien om dit onder de aandacht te brengen.</w:t>
      </w:r>
    </w:p>
    <w:p w:rsidR="00FA5B25" w:rsidRDefault="006C2127" w:rsidP="00BA4C76">
      <w:r>
        <w:t xml:space="preserve">In  omliggende gemeenten wordt hier veel aandacht aan besteed, met dikwijls gratis activiteiten. De seniorenconsulent/secretaris seniorenraad krijgt de opdracht activiteiten te verzamelen. </w:t>
      </w:r>
    </w:p>
    <w:p w:rsidR="00FA5B25" w:rsidRDefault="006C2127" w:rsidP="00BA4C76">
      <w:r>
        <w:t>De seniorenraad stelt voor om een sportactiviteit, cultuuractiviteit en eventueel een lezing in deze week te plannen naast het tweedaags seniorenfeest. Hiervoor kan met de verschillende gemeentelijke diensten worden samengewerkt. De voorzitter van de seniorenraad zetelt in diverse raden en zal dit bespreken.</w:t>
      </w:r>
    </w:p>
    <w:p w:rsidR="00FA5B25" w:rsidRDefault="006C2127" w:rsidP="00BA4C76">
      <w:r>
        <w:t xml:space="preserve">Ouderen behoeften onderzoek </w:t>
      </w:r>
    </w:p>
    <w:p w:rsidR="00FA5B25" w:rsidRDefault="006C2127" w:rsidP="00BA4C76">
      <w:r>
        <w:t>Alle vragenlijsten zijn binnen, er volgt nu een opleiding tot in putten van de gegevens. Meer nieuws volgt.</w:t>
      </w:r>
    </w:p>
    <w:p w:rsidR="00FA5B25" w:rsidRDefault="006C2127" w:rsidP="00BA4C76">
      <w:r>
        <w:t xml:space="preserve">De personen die zich hebben opgegeven om gegeven in te putten zullen gecontacteerd worden door de participatiedienst. </w:t>
      </w:r>
    </w:p>
    <w:p w:rsidR="00FA5B25" w:rsidRDefault="006C2127" w:rsidP="00BA4C76">
      <w:r>
        <w:t xml:space="preserve">Vraag met betrekking tot informatiegids voor senioren </w:t>
      </w:r>
    </w:p>
    <w:p w:rsidR="00376B7F" w:rsidRDefault="006C2127" w:rsidP="00BA4C76">
      <w:r>
        <w:t>Deze gids bestond vroeger maar werd niet zo veel gebruikt. De kosten waren hoog en de actualisatie verliep moeizaam. Informatie is dikwijls snel achterhaald.  Er is dan een beleidskeuze gemaakt om op de website alle relevante informatie te plaatsen, met een contactpersoon bij, indien vragen.</w:t>
      </w:r>
    </w:p>
    <w:p w:rsidR="00376B7F" w:rsidRPr="00BA4C76" w:rsidRDefault="006C2127" w:rsidP="00BA4C76">
      <w:r>
        <w:t>De seniorenraad geeft aan dat er nog veel senioren hun weg op internet niet vinden. De informatiedienst van de gemeente Middelkerke is een overzicht aan het maken van alle folders, gidsen, e.d.  met de bedoeling een duidelijker informatiebeleid te ontwikkelen voor de inwoners.</w:t>
      </w:r>
    </w:p>
    <w:p w:rsidR="00292B1B" w:rsidRDefault="00292B1B">
      <w:pPr>
        <w:sectPr w:rsidR="00292B1B" w:rsidSect="00C85009">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 xml:space="preserve">4. Openstaande punten vorige raad </w:t>
      </w:r>
    </w:p>
    <w:p w:rsidR="00292B1B" w:rsidRDefault="00292B1B">
      <w:pPr>
        <w:sectPr w:rsidR="00292B1B">
          <w:type w:val="continuous"/>
          <w:pgSz w:w="11906" w:h="16838"/>
          <w:pgMar w:top="1417" w:right="1417" w:bottom="1417" w:left="1417" w:header="708" w:footer="708" w:gutter="0"/>
          <w:cols w:space="708"/>
          <w:docGrid w:linePitch="360"/>
        </w:sectPr>
      </w:pPr>
    </w:p>
    <w:p w:rsidR="007E1F32" w:rsidRDefault="006C2127" w:rsidP="00173883">
      <w:r>
        <w:t xml:space="preserve">Seniorenfeest </w:t>
      </w:r>
    </w:p>
    <w:p w:rsidR="00173883" w:rsidRDefault="006C2127" w:rsidP="00173883">
      <w:r>
        <w:t>Verschillende voorstellen: besproken met  OCMW Voorzitter/schepen Dirk Gilliaert.</w:t>
      </w:r>
    </w:p>
    <w:p w:rsidR="00082083" w:rsidRDefault="00082083" w:rsidP="00173883"/>
    <w:p w:rsidR="00173883" w:rsidRDefault="006C2127" w:rsidP="00173883">
      <w:r>
        <w:lastRenderedPageBreak/>
        <w:t>Vormingsuitstap 2017</w:t>
      </w:r>
    </w:p>
    <w:p w:rsidR="00173883" w:rsidRDefault="006C2127" w:rsidP="00173883">
      <w:r>
        <w:t>De vormingsuitstap ligt al vast. Die gaat door op donderdag 15 juni 2017 naar Dominic Savio.</w:t>
      </w:r>
    </w:p>
    <w:p w:rsidR="00173883" w:rsidRDefault="006C2127" w:rsidP="00173883">
      <w:r>
        <w:t>De organisatie is het programma aan het samenstellen. De keuze dient gemaakt te worden tussen 2 halve dagen op verschillende locaties of een hele dag op Dominic Savio te blijven.</w:t>
      </w:r>
    </w:p>
    <w:p w:rsidR="00173883" w:rsidRDefault="006C2127" w:rsidP="00173883">
      <w:r>
        <w:t>De voorkeur van de seniorenraad gaat uit naar 2 verschillende locaties.</w:t>
      </w:r>
    </w:p>
    <w:p w:rsidR="00173883" w:rsidRDefault="006C2127" w:rsidP="00173883">
      <w:r>
        <w:t>Later volgt het programma, kostprijs en verdere afspraken.</w:t>
      </w:r>
    </w:p>
    <w:p w:rsidR="00173883" w:rsidRPr="00173883" w:rsidRDefault="0086077D" w:rsidP="00173883"/>
    <w:p w:rsidR="00292B1B" w:rsidRDefault="00292B1B">
      <w:pPr>
        <w:sectPr w:rsidR="00292B1B" w:rsidSect="003D0ACA">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5. Nieuws van de afgevaardigden / andere raden</w:t>
      </w:r>
    </w:p>
    <w:p w:rsidR="00292B1B" w:rsidRDefault="00292B1B">
      <w:pPr>
        <w:sectPr w:rsidR="00292B1B">
          <w:type w:val="continuous"/>
          <w:pgSz w:w="11906" w:h="16838"/>
          <w:pgMar w:top="1417" w:right="1417" w:bottom="1417" w:left="1417" w:header="708" w:footer="708" w:gutter="0"/>
          <w:cols w:space="708"/>
          <w:docGrid w:linePitch="360"/>
        </w:sectPr>
      </w:pPr>
    </w:p>
    <w:p w:rsidR="00A86D8C" w:rsidRDefault="006C2127" w:rsidP="00A86D8C">
      <w:pPr>
        <w:pStyle w:val="HS-Tekst"/>
      </w:pPr>
      <w:r>
        <w:t xml:space="preserve">-  SPORTRAAD  </w:t>
      </w:r>
    </w:p>
    <w:p w:rsidR="00B719C5" w:rsidRDefault="006C2127" w:rsidP="00A86D8C">
      <w:pPr>
        <w:pStyle w:val="HS-Tekst"/>
      </w:pPr>
      <w:r>
        <w:t>Is geïnteresseerd om samen te werken voor de seniorenweek 2017.</w:t>
      </w:r>
    </w:p>
    <w:p w:rsidR="00A86D8C" w:rsidRDefault="006C2127" w:rsidP="00A86D8C">
      <w:pPr>
        <w:pStyle w:val="HS-Tekst"/>
      </w:pPr>
      <w:r>
        <w:t xml:space="preserve">-  JUMELAGE </w:t>
      </w:r>
    </w:p>
    <w:p w:rsidR="005710B9" w:rsidRDefault="006C2127" w:rsidP="00A86D8C">
      <w:pPr>
        <w:pStyle w:val="HS-Tekst"/>
      </w:pPr>
      <w:r>
        <w:t>Geen verder nieuws.</w:t>
      </w:r>
    </w:p>
    <w:p w:rsidR="00A86D8C" w:rsidRDefault="006C2127" w:rsidP="00A86D8C">
      <w:pPr>
        <w:pStyle w:val="HS-Tekst"/>
      </w:pPr>
      <w:r>
        <w:t>-  WOAS</w:t>
      </w:r>
    </w:p>
    <w:p w:rsidR="005710B9" w:rsidRDefault="006C2127" w:rsidP="00A86D8C">
      <w:pPr>
        <w:pStyle w:val="HS-Tekst"/>
      </w:pPr>
      <w:r>
        <w:t>Geen verder nieuws.</w:t>
      </w:r>
    </w:p>
    <w:p w:rsidR="00A86D8C" w:rsidRDefault="006C2127" w:rsidP="00A86D8C">
      <w:pPr>
        <w:pStyle w:val="HS-Tekst"/>
      </w:pPr>
      <w:r>
        <w:t xml:space="preserve">-  CULTUURRAAD </w:t>
      </w:r>
    </w:p>
    <w:p w:rsidR="005710B9" w:rsidRDefault="006C2127" w:rsidP="00A86D8C">
      <w:pPr>
        <w:pStyle w:val="HS-Tekst"/>
      </w:pPr>
      <w:r>
        <w:t>Geen verder nieuws.</w:t>
      </w:r>
    </w:p>
    <w:p w:rsidR="00A86D8C" w:rsidRDefault="006C2127" w:rsidP="00A86D8C">
      <w:pPr>
        <w:pStyle w:val="HS-Tekst"/>
      </w:pPr>
      <w:r>
        <w:t xml:space="preserve">-  CENTRUMRAAD </w:t>
      </w:r>
    </w:p>
    <w:p w:rsidR="005710B9" w:rsidRDefault="006C2127" w:rsidP="00A86D8C">
      <w:pPr>
        <w:pStyle w:val="HS-Tekst"/>
      </w:pPr>
      <w:r>
        <w:t>Geen verder nieuws.</w:t>
      </w:r>
    </w:p>
    <w:p w:rsidR="00A86D8C" w:rsidRDefault="006C2127" w:rsidP="00A86D8C">
      <w:pPr>
        <w:pStyle w:val="HS-Tekst"/>
      </w:pPr>
      <w:r>
        <w:t xml:space="preserve">-  WOONRAAD </w:t>
      </w:r>
      <w:r>
        <w:tab/>
      </w:r>
    </w:p>
    <w:p w:rsidR="005710B9" w:rsidRDefault="006C2127" w:rsidP="00A86D8C">
      <w:pPr>
        <w:pStyle w:val="HS-Tekst"/>
      </w:pPr>
      <w:r>
        <w:t xml:space="preserve">Niet samengekomen </w:t>
      </w:r>
    </w:p>
    <w:p w:rsidR="00A86D8C" w:rsidRDefault="006C2127" w:rsidP="00A86D8C">
      <w:pPr>
        <w:pStyle w:val="HS-Tekst"/>
      </w:pPr>
      <w:r>
        <w:t>-  ADVIESRAAD VOOR INCLUSIE EN TOEGANKELIJKHEID</w:t>
      </w:r>
    </w:p>
    <w:p w:rsidR="005710B9" w:rsidRDefault="006C2127" w:rsidP="00A86D8C">
      <w:pPr>
        <w:pStyle w:val="HS-Tekst"/>
      </w:pPr>
      <w:r>
        <w:t>De adviesraad voor inclusie en toegankelijkheid legt een bus in voor de REVA beurs in Gent op vrijdag 21 april 2017.</w:t>
      </w:r>
    </w:p>
    <w:p w:rsidR="005710B9" w:rsidRDefault="006C2127" w:rsidP="00A86D8C">
      <w:pPr>
        <w:pStyle w:val="HS-Tekst"/>
      </w:pPr>
      <w:r>
        <w:t xml:space="preserve">Opstapplaatsen: </w:t>
      </w:r>
    </w:p>
    <w:p w:rsidR="005710B9" w:rsidRDefault="006C2127" w:rsidP="00A86D8C">
      <w:pPr>
        <w:pStyle w:val="HS-Tekst"/>
      </w:pPr>
      <w:r>
        <w:t>13.00u: KERK Westende - Dorp</w:t>
      </w:r>
    </w:p>
    <w:p w:rsidR="005710B9" w:rsidRDefault="006C2127" w:rsidP="00A86D8C">
      <w:pPr>
        <w:pStyle w:val="HS-Tekst"/>
      </w:pPr>
      <w:r>
        <w:t>13.10u: Kerk Middelkerke</w:t>
      </w:r>
    </w:p>
    <w:p w:rsidR="005710B9" w:rsidRDefault="006C2127" w:rsidP="00A86D8C">
      <w:pPr>
        <w:pStyle w:val="HS-Tekst"/>
      </w:pPr>
      <w:r>
        <w:t xml:space="preserve">13.25u: Kerk Leffinge </w:t>
      </w:r>
    </w:p>
    <w:p w:rsidR="005710B9" w:rsidRDefault="006C2127" w:rsidP="00A86D8C">
      <w:pPr>
        <w:pStyle w:val="HS-Tekst"/>
      </w:pPr>
      <w:r>
        <w:t xml:space="preserve">Aankomst Gent +/- 14.00u </w:t>
      </w:r>
    </w:p>
    <w:p w:rsidR="005710B9" w:rsidRDefault="006C2127" w:rsidP="00A86D8C">
      <w:pPr>
        <w:pStyle w:val="HS-Tekst"/>
      </w:pPr>
      <w:r>
        <w:t xml:space="preserve">Vertrek uit Gent: +/- 17.15u </w:t>
      </w:r>
    </w:p>
    <w:p w:rsidR="005710B9" w:rsidRDefault="006C2127" w:rsidP="00A86D8C">
      <w:pPr>
        <w:pStyle w:val="HS-Tekst"/>
      </w:pPr>
      <w:r>
        <w:t>Afstapplaatsen zoals bovenstaand. Deelnameprijs 10€</w:t>
      </w:r>
    </w:p>
    <w:p w:rsidR="005710B9" w:rsidRDefault="006C2127" w:rsidP="00A86D8C">
      <w:pPr>
        <w:pStyle w:val="HS-Tekst"/>
      </w:pPr>
      <w:r>
        <w:t>Kaarten voor de beurs zelf worden voorzien door de organisatie.</w:t>
      </w:r>
    </w:p>
    <w:p w:rsidR="00292B1B" w:rsidRDefault="00292B1B"/>
    <w:p w:rsidR="00082083" w:rsidRDefault="00082083"/>
    <w:p w:rsidR="00082083" w:rsidRDefault="00082083"/>
    <w:p w:rsidR="00082083" w:rsidRDefault="00082083">
      <w:pPr>
        <w:sectPr w:rsidR="00082083" w:rsidSect="0037262D">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 xml:space="preserve">6. Administratie / secretariaat </w:t>
      </w:r>
    </w:p>
    <w:p w:rsidR="00292B1B" w:rsidRDefault="00292B1B">
      <w:pPr>
        <w:sectPr w:rsidR="00292B1B">
          <w:type w:val="continuous"/>
          <w:pgSz w:w="11906" w:h="16838"/>
          <w:pgMar w:top="1417" w:right="1417" w:bottom="1417" w:left="1417" w:header="708" w:footer="708" w:gutter="0"/>
          <w:cols w:space="708"/>
          <w:docGrid w:linePitch="360"/>
        </w:sectPr>
      </w:pPr>
    </w:p>
    <w:p w:rsidR="00650AD9" w:rsidRDefault="006C2127" w:rsidP="00175261">
      <w:pPr>
        <w:pStyle w:val="HS-Tekst"/>
      </w:pPr>
      <w:r>
        <w:t>Erkenningen 2017</w:t>
      </w:r>
    </w:p>
    <w:p w:rsidR="00A12DA5" w:rsidRDefault="006C2127" w:rsidP="00175261">
      <w:pPr>
        <w:pStyle w:val="HS-Tekst"/>
      </w:pPr>
      <w:r>
        <w:t>16 seniorenverenigingen zijn erkend voor 2017 door het college van burgemeester en schepenen op 31/01/2017.</w:t>
      </w:r>
    </w:p>
    <w:p w:rsidR="00A12DA5" w:rsidRDefault="006C2127" w:rsidP="00175261">
      <w:pPr>
        <w:pStyle w:val="HS-Tekst"/>
      </w:pPr>
      <w:r>
        <w:t>Er volgt een brief ter bevestiging, samen met de aanvraagdocumenten voor de subsidies .</w:t>
      </w:r>
    </w:p>
    <w:p w:rsidR="00A12DA5" w:rsidRDefault="006C2127" w:rsidP="00175261">
      <w:pPr>
        <w:pStyle w:val="HS-Tekst"/>
      </w:pPr>
      <w:r>
        <w:t xml:space="preserve">De subsidiedossiers dienen ten laatste op 31/03/2017 binnen te zijn op het secretariaat. Voor hulp bij het invullen kan steeds contact worden opgenomen met het secretariaat op 059/31 94 00 of </w:t>
      </w:r>
      <w:hyperlink r:id="rId9" w:history="1">
        <w:r w:rsidRPr="00634F3A">
          <w:rPr>
            <w:rStyle w:val="Hyperlink"/>
          </w:rPr>
          <w:t>evelien.vanhaerents@ocmwmiddelkerke.be</w:t>
        </w:r>
      </w:hyperlink>
      <w:r>
        <w:t xml:space="preserve"> </w:t>
      </w:r>
    </w:p>
    <w:p w:rsidR="00A12DA5" w:rsidRDefault="0086077D" w:rsidP="00175261">
      <w:pPr>
        <w:pStyle w:val="HS-Tekst"/>
      </w:pPr>
    </w:p>
    <w:p w:rsidR="00A12DA5" w:rsidRDefault="006C2127" w:rsidP="00175261">
      <w:pPr>
        <w:pStyle w:val="HS-Tekst"/>
      </w:pPr>
      <w:r>
        <w:t>Memorandum 2019-2025</w:t>
      </w:r>
    </w:p>
    <w:p w:rsidR="00A12DA5" w:rsidRDefault="006C2127" w:rsidP="00175261">
      <w:pPr>
        <w:pStyle w:val="HS-Tekst"/>
      </w:pPr>
      <w:r>
        <w:t>Suggesties en/of advies voor opmaak memorandum mogen steeds aan het secretariaat worden doorgegeven.</w:t>
      </w:r>
    </w:p>
    <w:p w:rsidR="00A12DA5" w:rsidRDefault="0086077D" w:rsidP="00175261">
      <w:pPr>
        <w:pStyle w:val="HS-Tekst"/>
      </w:pPr>
    </w:p>
    <w:p w:rsidR="00A12DA5" w:rsidRDefault="006C2127" w:rsidP="00175261">
      <w:pPr>
        <w:pStyle w:val="HS-Tekst"/>
      </w:pPr>
      <w:r>
        <w:t>Brochures</w:t>
      </w:r>
    </w:p>
    <w:p w:rsidR="00A12DA5" w:rsidRDefault="006C2127" w:rsidP="00175261">
      <w:pPr>
        <w:pStyle w:val="HS-Tekst"/>
      </w:pPr>
      <w:r>
        <w:t>Volgende brochures van toerisme Vlaanderen zijn beschikbaar op het secretariaat om uit te lenen of ter inzage:</w:t>
      </w:r>
    </w:p>
    <w:p w:rsidR="00A12DA5" w:rsidRDefault="006C2127" w:rsidP="00175261">
      <w:pPr>
        <w:pStyle w:val="HS-Tekst"/>
      </w:pPr>
      <w:r>
        <w:t xml:space="preserve">- Toegankelijke verblijven in Vlaanderen en Brussel 2017: Hostels en groepsverblijven </w:t>
      </w:r>
    </w:p>
    <w:p w:rsidR="00A12DA5" w:rsidRDefault="006C2127" w:rsidP="00175261">
      <w:pPr>
        <w:pStyle w:val="HS-Tekst"/>
      </w:pPr>
      <w:r>
        <w:t>- Toegankelijke verblijven in Vlaanderen en Brussel 2017: Hotels, gastenkamers, vakantiewoningen, kampeerverblijven, vakantiecentra.</w:t>
      </w:r>
    </w:p>
    <w:p w:rsidR="00A12DA5" w:rsidRDefault="0086077D" w:rsidP="00175261">
      <w:pPr>
        <w:pStyle w:val="HS-Tekst"/>
      </w:pPr>
    </w:p>
    <w:p w:rsidR="00A12DA5" w:rsidRDefault="006C2127" w:rsidP="00175261">
      <w:pPr>
        <w:pStyle w:val="HS-Tekst"/>
      </w:pPr>
      <w:r>
        <w:t xml:space="preserve">Volgende brochures kunnen verkregen worden: </w:t>
      </w:r>
    </w:p>
    <w:p w:rsidR="00A12DA5" w:rsidRDefault="006C2127" w:rsidP="00175261">
      <w:pPr>
        <w:pStyle w:val="HS-Tekst"/>
      </w:pPr>
      <w:r>
        <w:t>- Een probleem met de overheid? Contacteer de federale ombudsman.</w:t>
      </w:r>
    </w:p>
    <w:p w:rsidR="00A12DA5" w:rsidRPr="00203F73" w:rsidRDefault="006C2127" w:rsidP="00175261">
      <w:pPr>
        <w:pStyle w:val="HS-Tekst"/>
      </w:pPr>
      <w:r>
        <w:t xml:space="preserve">Of op </w:t>
      </w:r>
      <w:hyperlink r:id="rId10" w:history="1">
        <w:r w:rsidRPr="00634F3A">
          <w:rPr>
            <w:rStyle w:val="Hyperlink"/>
          </w:rPr>
          <w:t>www.federaalombudsman.be</w:t>
        </w:r>
      </w:hyperlink>
      <w:r>
        <w:t xml:space="preserve"> </w:t>
      </w:r>
    </w:p>
    <w:p w:rsidR="00292B1B" w:rsidRDefault="00292B1B">
      <w:pPr>
        <w:sectPr w:rsidR="00292B1B" w:rsidSect="00FE2E63">
          <w:type w:val="continuous"/>
          <w:pgSz w:w="11906" w:h="16838"/>
          <w:pgMar w:top="1417" w:right="1417" w:bottom="1417" w:left="1417" w:header="708" w:footer="708" w:gutter="0"/>
          <w:cols w:space="708"/>
          <w:docGrid w:linePitch="360"/>
        </w:sectPr>
      </w:pPr>
    </w:p>
    <w:p w:rsidR="0006139F" w:rsidRPr="00A068C4" w:rsidRDefault="006C2127" w:rsidP="0006139F">
      <w:pPr>
        <w:rPr>
          <w:b/>
          <w:sz w:val="24"/>
          <w:szCs w:val="24"/>
        </w:rPr>
      </w:pPr>
      <w:r w:rsidRPr="00A068C4">
        <w:rPr>
          <w:b/>
          <w:sz w:val="24"/>
          <w:szCs w:val="24"/>
        </w:rPr>
        <w:t xml:space="preserve">7. Varia </w:t>
      </w:r>
    </w:p>
    <w:p w:rsidR="00292B1B" w:rsidRDefault="00292B1B">
      <w:pPr>
        <w:sectPr w:rsidR="00292B1B">
          <w:type w:val="continuous"/>
          <w:pgSz w:w="11906" w:h="16838"/>
          <w:pgMar w:top="1417" w:right="1417" w:bottom="1417" w:left="1417" w:header="708" w:footer="708" w:gutter="0"/>
          <w:cols w:space="708"/>
          <w:docGrid w:linePitch="360"/>
        </w:sectPr>
      </w:pPr>
    </w:p>
    <w:p w:rsidR="00AF6747" w:rsidRDefault="006C2127" w:rsidP="00175261">
      <w:pPr>
        <w:pStyle w:val="HS-Tekst"/>
      </w:pPr>
      <w:r>
        <w:t>Geen variapunten</w:t>
      </w:r>
    </w:p>
    <w:p w:rsidR="0006139F" w:rsidRPr="00A068C4" w:rsidRDefault="006C2127" w:rsidP="0006139F">
      <w:pPr>
        <w:rPr>
          <w:b/>
          <w:sz w:val="24"/>
          <w:szCs w:val="24"/>
        </w:rPr>
      </w:pPr>
      <w:r w:rsidRPr="00A068C4">
        <w:rPr>
          <w:b/>
          <w:sz w:val="24"/>
          <w:szCs w:val="24"/>
        </w:rPr>
        <w:t>8. Volgende seniorenraad</w:t>
      </w:r>
    </w:p>
    <w:p w:rsidR="00292B1B" w:rsidRDefault="00292B1B">
      <w:pPr>
        <w:sectPr w:rsidR="00292B1B">
          <w:type w:val="continuous"/>
          <w:pgSz w:w="11906" w:h="16838"/>
          <w:pgMar w:top="1417" w:right="1417" w:bottom="1417" w:left="1417" w:header="708" w:footer="708" w:gutter="0"/>
          <w:cols w:space="708"/>
          <w:docGrid w:linePitch="360"/>
        </w:sectPr>
      </w:pPr>
    </w:p>
    <w:p w:rsidR="00577AA9" w:rsidRDefault="006C2127" w:rsidP="00175261">
      <w:pPr>
        <w:pStyle w:val="HS-Tekst"/>
      </w:pPr>
      <w:r>
        <w:t xml:space="preserve">De volgende seniorenraad : </w:t>
      </w:r>
      <w:r w:rsidRPr="001F7B8E">
        <w:rPr>
          <w:b/>
        </w:rPr>
        <w:t xml:space="preserve">WOENSDAG </w:t>
      </w:r>
      <w:r>
        <w:rPr>
          <w:b/>
        </w:rPr>
        <w:t>5 APRIL</w:t>
      </w:r>
      <w:r w:rsidRPr="001F7B8E">
        <w:rPr>
          <w:b/>
        </w:rPr>
        <w:t xml:space="preserve"> 2017</w:t>
      </w:r>
      <w:r>
        <w:t xml:space="preserve"> om 9.15u in de polyvalente zaal van het welzijnshuis </w:t>
      </w:r>
    </w:p>
    <w:p w:rsidR="001F7B8E" w:rsidRDefault="0086077D" w:rsidP="00175261">
      <w:pPr>
        <w:pStyle w:val="HS-Tekst"/>
      </w:pPr>
    </w:p>
    <w:p w:rsidR="00453B78" w:rsidRPr="00082083" w:rsidRDefault="00453B78" w:rsidP="00453B78">
      <w:pPr>
        <w:pStyle w:val="HS-Tekst"/>
        <w:rPr>
          <w:szCs w:val="24"/>
          <w:lang w:eastAsia="nl-NL"/>
        </w:rPr>
      </w:pPr>
      <w:r w:rsidRPr="00082083">
        <w:rPr>
          <w:szCs w:val="24"/>
          <w:lang w:eastAsia="nl-NL"/>
        </w:rPr>
        <w:t xml:space="preserve">De voorzitter sluit de vergadering om </w:t>
      </w:r>
      <w:r w:rsidR="00082083">
        <w:rPr>
          <w:szCs w:val="24"/>
          <w:lang w:eastAsia="nl-NL"/>
        </w:rPr>
        <w:t>11.10</w:t>
      </w:r>
      <w:r w:rsidRPr="00082083">
        <w:rPr>
          <w:szCs w:val="24"/>
          <w:lang w:eastAsia="nl-NL"/>
        </w:rPr>
        <w:t xml:space="preserve"> uur.</w:t>
      </w:r>
    </w:p>
    <w:p w:rsidR="00453B78" w:rsidRPr="00082083" w:rsidRDefault="00453B78" w:rsidP="00453B78">
      <w:pPr>
        <w:pStyle w:val="HS-Tekst"/>
        <w:rPr>
          <w:szCs w:val="24"/>
          <w:lang w:eastAsia="nl-NL"/>
        </w:rPr>
      </w:pPr>
    </w:p>
    <w:p w:rsidR="004F1406" w:rsidRPr="00082083" w:rsidRDefault="004F1406" w:rsidP="004F1406">
      <w:pPr>
        <w:pStyle w:val="HS-Tekst"/>
        <w:rPr>
          <w:szCs w:val="24"/>
          <w:lang w:eastAsia="nl-NL"/>
        </w:rPr>
      </w:pPr>
      <w:r w:rsidRPr="00082083">
        <w:rPr>
          <w:szCs w:val="24"/>
          <w:lang w:eastAsia="nl-NL"/>
        </w:rPr>
        <w:t>Voor verslag,</w:t>
      </w:r>
    </w:p>
    <w:p w:rsidR="004F1406" w:rsidRPr="00082083" w:rsidRDefault="004F1406" w:rsidP="00C55E5B">
      <w:pPr>
        <w:tabs>
          <w:tab w:val="left" w:pos="284"/>
          <w:tab w:val="left" w:pos="1701"/>
        </w:tabs>
        <w:spacing w:after="120" w:line="240" w:lineRule="auto"/>
        <w:rPr>
          <w:rFonts w:cs="Arial"/>
          <w:szCs w:val="24"/>
        </w:rPr>
      </w:pPr>
      <w:r w:rsidRPr="00082083">
        <w:rPr>
          <w:rFonts w:cs="Arial"/>
          <w:szCs w:val="24"/>
        </w:rPr>
        <w:t>Evelien Vanhaerents</w:t>
      </w:r>
    </w:p>
    <w:p w:rsidR="004F1406" w:rsidRPr="00082083" w:rsidRDefault="004F1406" w:rsidP="00C55E5B">
      <w:pPr>
        <w:tabs>
          <w:tab w:val="left" w:pos="284"/>
          <w:tab w:val="left" w:pos="1701"/>
        </w:tabs>
        <w:spacing w:after="120" w:line="240" w:lineRule="auto"/>
        <w:rPr>
          <w:rFonts w:cs="Arial"/>
          <w:b/>
          <w:bCs/>
          <w:szCs w:val="24"/>
          <w:u w:val="single"/>
          <w:lang w:eastAsia="nl-NL"/>
        </w:rPr>
      </w:pPr>
    </w:p>
    <w:p w:rsidR="00465382" w:rsidRPr="00082083" w:rsidRDefault="00CD3F6C" w:rsidP="00465382">
      <w:pPr>
        <w:tabs>
          <w:tab w:val="right" w:pos="7938"/>
        </w:tabs>
        <w:rPr>
          <w:rFonts w:cs="Arial"/>
          <w:szCs w:val="24"/>
        </w:rPr>
      </w:pPr>
      <w:r w:rsidRPr="00082083">
        <w:rPr>
          <w:rFonts w:cs="Arial"/>
          <w:szCs w:val="24"/>
        </w:rPr>
        <w:t>de secretaris</w:t>
      </w:r>
      <w:r w:rsidR="004F1406" w:rsidRPr="00082083">
        <w:rPr>
          <w:rFonts w:cs="Arial"/>
          <w:szCs w:val="24"/>
        </w:rPr>
        <w:t>,</w:t>
      </w:r>
      <w:r w:rsidR="00465382" w:rsidRPr="00082083">
        <w:rPr>
          <w:rFonts w:cs="Arial"/>
          <w:szCs w:val="24"/>
        </w:rPr>
        <w:tab/>
        <w:t xml:space="preserve">de </w:t>
      </w:r>
      <w:r w:rsidR="004F1406" w:rsidRPr="00082083">
        <w:rPr>
          <w:rFonts w:cs="Arial"/>
          <w:szCs w:val="24"/>
        </w:rPr>
        <w:t>voorzitter,</w:t>
      </w:r>
    </w:p>
    <w:p w:rsidR="00CD56CA" w:rsidRPr="00082083" w:rsidRDefault="00CD56CA" w:rsidP="00465382">
      <w:pPr>
        <w:tabs>
          <w:tab w:val="right" w:pos="7938"/>
        </w:tabs>
        <w:rPr>
          <w:rFonts w:cs="Arial"/>
          <w:szCs w:val="24"/>
        </w:rPr>
      </w:pPr>
    </w:p>
    <w:p w:rsidR="00465382" w:rsidRPr="00082083" w:rsidRDefault="00CD3F6C" w:rsidP="004F1406">
      <w:pPr>
        <w:tabs>
          <w:tab w:val="right" w:pos="7938"/>
        </w:tabs>
        <w:rPr>
          <w:rFonts w:ascii="Times New Roman" w:hAnsi="Times New Roman" w:cs="Times New Roman"/>
          <w:szCs w:val="24"/>
          <w:lang w:val="nl-NL"/>
        </w:rPr>
      </w:pPr>
      <w:r w:rsidRPr="00082083">
        <w:rPr>
          <w:rFonts w:cs="Arial"/>
          <w:szCs w:val="24"/>
        </w:rPr>
        <w:t>Evelien Vanhaerents</w:t>
      </w:r>
      <w:r w:rsidR="00465382" w:rsidRPr="00082083">
        <w:rPr>
          <w:rFonts w:cs="Arial"/>
          <w:szCs w:val="24"/>
        </w:rPr>
        <w:tab/>
      </w:r>
      <w:r w:rsidR="004F1406" w:rsidRPr="00082083">
        <w:rPr>
          <w:rFonts w:cs="Arial"/>
          <w:szCs w:val="24"/>
        </w:rPr>
        <w:t>Alfons Deley</w:t>
      </w:r>
    </w:p>
    <w:sectPr w:rsidR="00465382" w:rsidRPr="00082083" w:rsidSect="004F16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27" w:rsidRDefault="006C2127" w:rsidP="00C30581">
      <w:pPr>
        <w:spacing w:after="0" w:line="240" w:lineRule="auto"/>
      </w:pPr>
      <w:r>
        <w:separator/>
      </w:r>
    </w:p>
  </w:endnote>
  <w:endnote w:type="continuationSeparator" w:id="0">
    <w:p w:rsidR="006C2127" w:rsidRDefault="006C2127"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27" w:rsidRDefault="006C2127" w:rsidP="00C30581">
      <w:pPr>
        <w:spacing w:after="0" w:line="240" w:lineRule="auto"/>
      </w:pPr>
      <w:r>
        <w:separator/>
      </w:r>
    </w:p>
  </w:footnote>
  <w:footnote w:type="continuationSeparator" w:id="0">
    <w:p w:rsidR="006C2127" w:rsidRDefault="006C2127"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860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1"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86077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082083"/>
    <w:rsid w:val="00101FEC"/>
    <w:rsid w:val="00113B39"/>
    <w:rsid w:val="00153483"/>
    <w:rsid w:val="002023CB"/>
    <w:rsid w:val="00292B1B"/>
    <w:rsid w:val="002A34C1"/>
    <w:rsid w:val="002A606D"/>
    <w:rsid w:val="002F1B40"/>
    <w:rsid w:val="003042E8"/>
    <w:rsid w:val="003364E9"/>
    <w:rsid w:val="003D53B6"/>
    <w:rsid w:val="00453B78"/>
    <w:rsid w:val="00465382"/>
    <w:rsid w:val="00470552"/>
    <w:rsid w:val="004A51B8"/>
    <w:rsid w:val="004B281B"/>
    <w:rsid w:val="004B3F88"/>
    <w:rsid w:val="004C37D5"/>
    <w:rsid w:val="004F1406"/>
    <w:rsid w:val="004F6CB9"/>
    <w:rsid w:val="00517BEF"/>
    <w:rsid w:val="005366C7"/>
    <w:rsid w:val="00594BC7"/>
    <w:rsid w:val="00597C1C"/>
    <w:rsid w:val="005B45FC"/>
    <w:rsid w:val="005C327E"/>
    <w:rsid w:val="00602494"/>
    <w:rsid w:val="006567A9"/>
    <w:rsid w:val="006631F9"/>
    <w:rsid w:val="00686DD2"/>
    <w:rsid w:val="006C2127"/>
    <w:rsid w:val="00754C9F"/>
    <w:rsid w:val="00795B66"/>
    <w:rsid w:val="007B1E8A"/>
    <w:rsid w:val="00813BF2"/>
    <w:rsid w:val="0085055E"/>
    <w:rsid w:val="00860171"/>
    <w:rsid w:val="0086077D"/>
    <w:rsid w:val="008D3521"/>
    <w:rsid w:val="008F7C3A"/>
    <w:rsid w:val="0095162E"/>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F4CC5"/>
    <w:rsid w:val="00E62348"/>
    <w:rsid w:val="00E93EA9"/>
    <w:rsid w:val="00EB2E98"/>
    <w:rsid w:val="00ED0CE5"/>
    <w:rsid w:val="00ED1F2B"/>
    <w:rsid w:val="00F023DD"/>
    <w:rsid w:val="00F11AB7"/>
    <w:rsid w:val="00F33544"/>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5:docId w15:val="{308293E5-3D8F-4129-ABC1-8D62BEB8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293120"/>
    <w:rPr>
      <w:color w:val="0000FF" w:themeColor="hyperlink"/>
      <w:u w:val="single"/>
    </w:rPr>
  </w:style>
  <w:style w:type="character" w:styleId="Zwaar">
    <w:name w:val="Strong"/>
    <w:basedOn w:val="Standaardalinea-lettertype"/>
    <w:uiPriority w:val="22"/>
    <w:qFormat/>
    <w:rsid w:val="00A86D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federaalombudsman.be" TargetMode="External"/><Relationship Id="rId4" Type="http://schemas.openxmlformats.org/officeDocument/2006/relationships/webSettings" Target="webSettings.xml"/><Relationship Id="rId9" Type="http://schemas.openxmlformats.org/officeDocument/2006/relationships/hyperlink" Target="mailto:evelien.vanhaerents@ocmwmiddelkerke.b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9033B39D.dotm</Template>
  <TotalTime>1</TotalTime>
  <Pages>6</Pages>
  <Words>1034</Words>
  <Characters>5692</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2017-05-24T12:25:00Z</dcterms:created>
  <dcterms:modified xsi:type="dcterms:W3CDTF">2017-05-24T12:25:00Z</dcterms:modified>
</cp:coreProperties>
</file>