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860171" w:rsidRDefault="00C10ED1" w:rsidP="00B86871">
      <w:pPr>
        <w:pStyle w:val="HS-Tekst"/>
        <w:tabs>
          <w:tab w:val="left" w:pos="6804"/>
        </w:tabs>
        <w:rPr>
          <w:sz w:val="24"/>
          <w:szCs w:val="24"/>
        </w:rPr>
      </w:pPr>
      <w:bookmarkStart w:id="0" w:name="_GoBack"/>
      <w:bookmarkEnd w:id="0"/>
      <w:r>
        <w:tab/>
      </w:r>
      <w:r>
        <w:tab/>
      </w:r>
      <w:r w:rsidR="00386A11" w:rsidRPr="00386A11">
        <w:rPr>
          <w:szCs w:val="24"/>
        </w:rPr>
        <w:t>Middelkerke;13/08/’18</w:t>
      </w:r>
    </w:p>
    <w:p w:rsidR="004F1406" w:rsidRPr="00860171" w:rsidRDefault="004F1406" w:rsidP="00B86871">
      <w:pPr>
        <w:pStyle w:val="HS-Titel3"/>
        <w:rPr>
          <w:b w:val="0"/>
          <w:sz w:val="24"/>
          <w:szCs w:val="24"/>
        </w:rPr>
      </w:pPr>
    </w:p>
    <w:p w:rsidR="00C55E5B" w:rsidRPr="00860171" w:rsidRDefault="007B1E8A" w:rsidP="00B86871">
      <w:pPr>
        <w:pStyle w:val="HS-Titel3"/>
        <w:rPr>
          <w:sz w:val="24"/>
          <w:szCs w:val="24"/>
          <w:u w:val="single"/>
        </w:rPr>
      </w:pPr>
      <w:r w:rsidRPr="00860171">
        <w:rPr>
          <w:sz w:val="24"/>
          <w:szCs w:val="24"/>
          <w:u w:val="single"/>
        </w:rPr>
        <w:t xml:space="preserve">Verslag </w:t>
      </w:r>
      <w:r w:rsidR="00B86871" w:rsidRPr="00860171">
        <w:rPr>
          <w:sz w:val="24"/>
          <w:szCs w:val="24"/>
          <w:u w:val="single"/>
        </w:rPr>
        <w:t xml:space="preserve">ledenvergadering </w:t>
      </w:r>
      <w:r w:rsidR="00594BC7" w:rsidRPr="00860171">
        <w:rPr>
          <w:sz w:val="24"/>
          <w:szCs w:val="24"/>
          <w:u w:val="single"/>
        </w:rPr>
        <w:t xml:space="preserve">dagelijks bestuur </w:t>
      </w:r>
      <w:r w:rsidR="004F1406" w:rsidRPr="00860171">
        <w:rPr>
          <w:sz w:val="24"/>
          <w:szCs w:val="24"/>
          <w:u w:val="single"/>
        </w:rPr>
        <w:t>01/08/2018</w:t>
      </w:r>
      <w:r w:rsidR="00B86871" w:rsidRPr="00860171">
        <w:rPr>
          <w:sz w:val="24"/>
          <w:szCs w:val="24"/>
          <w:u w:val="single"/>
        </w:rPr>
        <w:t xml:space="preserve"> (SER/201</w:t>
      </w:r>
      <w:r w:rsidR="00386A11">
        <w:rPr>
          <w:sz w:val="24"/>
          <w:szCs w:val="24"/>
          <w:u w:val="single"/>
        </w:rPr>
        <w:t>8</w:t>
      </w:r>
      <w:r w:rsidR="00B86871" w:rsidRPr="00860171">
        <w:rPr>
          <w:sz w:val="24"/>
          <w:szCs w:val="24"/>
          <w:u w:val="single"/>
        </w:rPr>
        <w:fldChar w:fldCharType="begin"/>
      </w:r>
      <w:r w:rsidR="00B86871" w:rsidRPr="00860171">
        <w:rPr>
          <w:sz w:val="24"/>
          <w:szCs w:val="24"/>
          <w:u w:val="single"/>
        </w:rPr>
        <w:instrText xml:space="preserve">  </w:instrText>
      </w:r>
      <w:r w:rsidR="00B86871" w:rsidRPr="00860171">
        <w:rPr>
          <w:sz w:val="24"/>
          <w:szCs w:val="24"/>
          <w:u w:val="single"/>
        </w:rPr>
        <w:fldChar w:fldCharType="end"/>
      </w:r>
      <w:r w:rsidR="00B86871" w:rsidRPr="00860171">
        <w:rPr>
          <w:sz w:val="24"/>
          <w:szCs w:val="24"/>
          <w:u w:val="single"/>
        </w:rPr>
        <w:t>/</w:t>
      </w:r>
      <w:r w:rsidR="00386A11">
        <w:rPr>
          <w:sz w:val="24"/>
          <w:szCs w:val="24"/>
          <w:u w:val="single"/>
        </w:rPr>
        <w:t>04</w:t>
      </w:r>
      <w:r w:rsidR="00B86871" w:rsidRPr="00860171">
        <w:rPr>
          <w:sz w:val="24"/>
          <w:szCs w:val="24"/>
          <w:u w:val="single"/>
        </w:rPr>
        <w:fldChar w:fldCharType="begin"/>
      </w:r>
      <w:r w:rsidR="00B86871" w:rsidRPr="00860171">
        <w:rPr>
          <w:sz w:val="24"/>
          <w:szCs w:val="24"/>
          <w:u w:val="single"/>
        </w:rPr>
        <w:instrText xml:space="preserve">  </w:instrText>
      </w:r>
      <w:r w:rsidR="00B86871" w:rsidRPr="00860171">
        <w:rPr>
          <w:sz w:val="24"/>
          <w:szCs w:val="24"/>
          <w:u w:val="single"/>
        </w:rPr>
        <w:fldChar w:fldCharType="end"/>
      </w:r>
      <w:r w:rsidR="00B86871" w:rsidRPr="00860171">
        <w:rPr>
          <w:sz w:val="24"/>
          <w:szCs w:val="24"/>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80"/>
            </w:tblGrid>
            <w:tr w:rsidR="00C55E5B" w:rsidRPr="00860171" w:rsidTr="00D50E77">
              <w:tc>
                <w:tcPr>
                  <w:tcW w:w="1809" w:type="dxa"/>
                </w:tcPr>
                <w:p w:rsidR="00C55E5B" w:rsidRPr="00A029B1" w:rsidRDefault="00C55E5B" w:rsidP="00A029B1">
                  <w:pPr>
                    <w:pStyle w:val="HS-Tekst"/>
                  </w:pPr>
                  <w:r w:rsidRPr="00A029B1">
                    <w:t>Aanwezig:</w:t>
                  </w:r>
                </w:p>
              </w:tc>
              <w:tc>
                <w:tcPr>
                  <w:tcW w:w="8080" w:type="dxa"/>
                </w:tcPr>
                <w:p w:rsidR="00C55E5B" w:rsidRPr="00A029B1" w:rsidRDefault="00C55E5B" w:rsidP="00A029B1">
                  <w:pPr>
                    <w:pStyle w:val="HS-Tekst"/>
                  </w:pPr>
                  <w:r w:rsidRPr="00A029B1">
                    <w:t>D. Gilliaert, schepen/OCMW-voorzitter;</w:t>
                  </w:r>
                  <w:r w:rsidRPr="00A029B1">
                    <w:br/>
                  </w:r>
                  <w:r w:rsidRPr="00A029B1">
                    <w:br/>
                    <w:t>A. Deley, voorzitter;</w:t>
                  </w:r>
                  <w:r w:rsidRPr="00A029B1">
                    <w:br/>
                  </w:r>
                  <w:r w:rsidRPr="00A029B1">
                    <w:br/>
                    <w:t>L. Desender, ondervoorzitter 2;</w:t>
                  </w:r>
                  <w:r w:rsidRPr="00A029B1">
                    <w:br/>
                  </w:r>
                  <w:r w:rsidRPr="00A029B1">
                    <w:br/>
                    <w:t>E. Vanhaerents, secretaris;</w:t>
                  </w:r>
                  <w:r w:rsidRPr="00A029B1">
                    <w:br/>
                  </w:r>
                  <w:r w:rsidRPr="00A029B1">
                    <w:br/>
                    <w:t>J. Symoen, G. Roseeuw, R. Rousseeuw, G. Opstaele, G. Renty, J. Vannecke, Y. Deceuninck, J. Demesmaeker, R. De Moor, L. Allary, R. Symoen, M. Landschoot, J. Dewachter, J. Levecque, E. Clarysse, leden;</w:t>
                  </w:r>
                </w:p>
              </w:tc>
            </w:tr>
            <w:tr w:rsidR="00C55E5B" w:rsidRPr="00860171" w:rsidTr="00D50E77">
              <w:tc>
                <w:tcPr>
                  <w:tcW w:w="1809" w:type="dxa"/>
                </w:tcPr>
                <w:p w:rsidR="00C55E5B" w:rsidRPr="00A029B1" w:rsidRDefault="00C55E5B" w:rsidP="00A029B1">
                  <w:pPr>
                    <w:pStyle w:val="HS-Tekst"/>
                  </w:pPr>
                  <w:r w:rsidRPr="00A029B1">
                    <w:t xml:space="preserve">Verontschuldigd: </w:t>
                  </w:r>
                </w:p>
              </w:tc>
              <w:tc>
                <w:tcPr>
                  <w:tcW w:w="8080" w:type="dxa"/>
                </w:tcPr>
                <w:p w:rsidR="009350FD" w:rsidRPr="00A029B1" w:rsidRDefault="00C55E5B" w:rsidP="00A029B1">
                  <w:pPr>
                    <w:pStyle w:val="HS-Tekst"/>
                  </w:pPr>
                  <w:r w:rsidRPr="00A029B1">
                    <w:t>D. Gilliaert, schepen/OCMW-voorzitter verontschuldigd voor agendapunt: 4, 5, 6, 7, 8;</w:t>
                  </w:r>
                  <w:r w:rsidRPr="00A029B1">
                    <w:br/>
                  </w:r>
                  <w:r w:rsidRPr="00A029B1">
                    <w:br/>
                    <w:t>W. Van Laer, ondervoorzitter 1;</w:t>
                  </w:r>
                  <w:r w:rsidRPr="00A029B1">
                    <w:br/>
                  </w:r>
                  <w:r w:rsidRPr="00A029B1">
                    <w:br/>
                    <w:t>M. Montoye, lid;</w:t>
                  </w:r>
                </w:p>
              </w:tc>
            </w:tr>
            <w:tr w:rsidR="009350FD" w:rsidRPr="00860171" w:rsidTr="00D50E77">
              <w:tc>
                <w:tcPr>
                  <w:tcW w:w="1809" w:type="dxa"/>
                </w:tcPr>
                <w:p w:rsidR="009350FD" w:rsidRPr="00A029B1" w:rsidRDefault="009350FD" w:rsidP="00A029B1">
                  <w:pPr>
                    <w:pStyle w:val="HS-Tekst"/>
                  </w:pPr>
                  <w:r w:rsidRPr="00A029B1">
                    <w:t>Extra aanwezig:</w:t>
                  </w:r>
                </w:p>
              </w:tc>
              <w:tc>
                <w:tcPr>
                  <w:tcW w:w="8080" w:type="dxa"/>
                </w:tcPr>
                <w:p w:rsidR="009350FD" w:rsidRPr="00A029B1" w:rsidRDefault="009350FD" w:rsidP="00A029B1">
                  <w:pPr>
                    <w:pStyle w:val="HS-Tekst"/>
                  </w:pPr>
                </w:p>
              </w:tc>
            </w:tr>
          </w:tbl>
          <w:p w:rsidR="00B86871" w:rsidRPr="00860171" w:rsidRDefault="00B86871" w:rsidP="009350FD">
            <w:pPr>
              <w:pStyle w:val="HS-Tekst"/>
              <w:rPr>
                <w:rFonts w:ascii="Arial" w:eastAsia="Times New Roman" w:hAnsi="Arial" w:cs="Arial"/>
                <w:lang w:val="nl-NL" w:eastAsia="nl-NL"/>
              </w:rPr>
            </w:pPr>
          </w:p>
        </w:tc>
        <w:tc>
          <w:tcPr>
            <w:tcW w:w="236" w:type="dxa"/>
          </w:tcPr>
          <w:p w:rsidR="00C55E5B" w:rsidRPr="00860171" w:rsidRDefault="00C55E5B" w:rsidP="009350FD">
            <w:pPr>
              <w:pStyle w:val="HS-Tekst"/>
              <w:rPr>
                <w:rFonts w:ascii="Arial" w:eastAsia="Times New Roman" w:hAnsi="Arial" w:cs="Arial"/>
                <w:lang w:val="nl-NL" w:eastAsia="nl-NL"/>
              </w:rPr>
            </w:pPr>
          </w:p>
        </w:tc>
      </w:tr>
    </w:tbl>
    <w:p w:rsidR="00B86871" w:rsidRPr="00860171" w:rsidRDefault="00B86871" w:rsidP="009350FD">
      <w:pPr>
        <w:pStyle w:val="HS-Tekst"/>
      </w:pPr>
    </w:p>
    <w:p w:rsidR="00453B78" w:rsidRPr="00A029B1" w:rsidRDefault="00453B78" w:rsidP="00A029B1">
      <w:pPr>
        <w:pStyle w:val="HS-Tekstmetinvulregel"/>
      </w:pPr>
      <w:r w:rsidRPr="00A029B1">
        <w:t>De voorzitter opent de vergadering om 09:15 uur.</w:t>
      </w:r>
    </w:p>
    <w:p w:rsidR="00453B78" w:rsidRPr="00860171" w:rsidRDefault="00453B78" w:rsidP="00B86871">
      <w:pPr>
        <w:pStyle w:val="HS-Tekst"/>
        <w:rPr>
          <w:sz w:val="24"/>
          <w:szCs w:val="24"/>
        </w:rPr>
      </w:pP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C44696" w:rsidRDefault="00C44696">
      <w:pPr>
        <w:sectPr w:rsidR="00C44696"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386A11" w:rsidP="0006139F">
      <w:pPr>
        <w:rPr>
          <w:b/>
          <w:sz w:val="24"/>
          <w:szCs w:val="24"/>
        </w:rPr>
      </w:pPr>
      <w:r w:rsidRPr="00A068C4">
        <w:rPr>
          <w:b/>
          <w:sz w:val="24"/>
          <w:szCs w:val="24"/>
        </w:rPr>
        <w:t>1. Verwelkoming</w:t>
      </w:r>
    </w:p>
    <w:p w:rsidR="00C44696" w:rsidRDefault="00C44696">
      <w:pPr>
        <w:sectPr w:rsidR="00C44696">
          <w:type w:val="continuous"/>
          <w:pgSz w:w="11906" w:h="16838"/>
          <w:pgMar w:top="1417" w:right="1417" w:bottom="1417" w:left="1417" w:header="708" w:footer="708" w:gutter="0"/>
          <w:cols w:space="708"/>
          <w:docGrid w:linePitch="360"/>
        </w:sectPr>
      </w:pPr>
    </w:p>
    <w:p w:rsidR="00D07C47" w:rsidRDefault="00386A11" w:rsidP="00D07C47">
      <w:pPr>
        <w:pStyle w:val="HS-Tekst"/>
      </w:pPr>
      <w:r>
        <w:t>De voorzitter van de seniorenraad verwelkomt de leden van de seniorenraad.</w:t>
      </w:r>
    </w:p>
    <w:p w:rsidR="00D07C47" w:rsidRPr="00203F73" w:rsidRDefault="00386A11" w:rsidP="00D07C47">
      <w:pPr>
        <w:pStyle w:val="HS-Tekst"/>
      </w:pPr>
      <w:r>
        <w:t>De aanwezigheidslijst wordt doorgegeven.</w:t>
      </w:r>
    </w:p>
    <w:p w:rsidR="00C44696" w:rsidRDefault="00C44696">
      <w:pPr>
        <w:sectPr w:rsidR="00C44696" w:rsidSect="00A34817">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2. Goedkeuring vorig verslag</w:t>
      </w:r>
    </w:p>
    <w:p w:rsidR="00C44696" w:rsidRDefault="00C44696">
      <w:pPr>
        <w:sectPr w:rsidR="00C44696">
          <w:type w:val="continuous"/>
          <w:pgSz w:w="11906" w:h="16838"/>
          <w:pgMar w:top="1417" w:right="1417" w:bottom="1417" w:left="1417" w:header="708" w:footer="708" w:gutter="0"/>
          <w:cols w:space="708"/>
          <w:docGrid w:linePitch="360"/>
        </w:sectPr>
      </w:pPr>
    </w:p>
    <w:p w:rsidR="00D07C47" w:rsidRPr="00203F73" w:rsidRDefault="00386A11" w:rsidP="00D07C47">
      <w:pPr>
        <w:pStyle w:val="HS-Tekst"/>
      </w:pPr>
      <w:r>
        <w:t>Het verslag van de seniorenraad van 6 juni 2018 wordt goedgekeurd.</w:t>
      </w:r>
    </w:p>
    <w:p w:rsidR="00C44696" w:rsidRDefault="00C44696">
      <w:pPr>
        <w:sectPr w:rsidR="00C44696" w:rsidSect="00A34817">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3. Woord aan de OCMW - voorzitter/schepen van senioren</w:t>
      </w:r>
    </w:p>
    <w:p w:rsidR="00C44696" w:rsidRDefault="00C44696">
      <w:pPr>
        <w:sectPr w:rsidR="00C44696">
          <w:type w:val="continuous"/>
          <w:pgSz w:w="11906" w:h="16838"/>
          <w:pgMar w:top="1417" w:right="1417" w:bottom="1417" w:left="1417" w:header="708" w:footer="708" w:gutter="0"/>
          <w:cols w:space="708"/>
          <w:docGrid w:linePitch="360"/>
        </w:sectPr>
      </w:pPr>
    </w:p>
    <w:p w:rsidR="00D07C47" w:rsidRDefault="00386A11" w:rsidP="00D07C47">
      <w:pPr>
        <w:pStyle w:val="HS-Tekst"/>
      </w:pPr>
      <w:r>
        <w:t>De OCMW Voorzitter / Schepen verwelkomt alle leden.</w:t>
      </w:r>
    </w:p>
    <w:p w:rsidR="000D0664" w:rsidRDefault="00386A11" w:rsidP="000D0664">
      <w:pPr>
        <w:pStyle w:val="HS-Tekst"/>
      </w:pPr>
      <w:r>
        <w:t xml:space="preserve">Volgend nieuws heeft Dhr. Gilliaert: </w:t>
      </w:r>
    </w:p>
    <w:p w:rsidR="000D0664" w:rsidRDefault="00386A11" w:rsidP="00B2442D">
      <w:pPr>
        <w:pStyle w:val="HS-Titel2"/>
      </w:pPr>
      <w:r>
        <w:t xml:space="preserve">Bouw 60 assistentiewoningen in opdracht van de Welzijnshuis: </w:t>
      </w:r>
    </w:p>
    <w:p w:rsidR="000D0664" w:rsidRDefault="00386A11" w:rsidP="000D0664">
      <w:pPr>
        <w:pStyle w:val="HS-Tekst"/>
      </w:pPr>
      <w:r>
        <w:t>Voorlopig weinig nieuws te melden. De aannemer zou zo spoedig mogelijk met de bouw starten, dit zou rond september/oktober zijn.</w:t>
      </w:r>
    </w:p>
    <w:p w:rsidR="000D0664" w:rsidRDefault="00386A11" w:rsidP="000D0664">
      <w:pPr>
        <w:pStyle w:val="HS-Tekst"/>
      </w:pPr>
      <w:r>
        <w:t>In de OCMW Raad is beslist om de totale gevel aan te pakken, zodat de buitenstructuur één geheel vormt met alle zorgvoorzieningen op het domein.</w:t>
      </w:r>
    </w:p>
    <w:p w:rsidR="000D0664" w:rsidRDefault="00386A11" w:rsidP="000D0664">
      <w:pPr>
        <w:pStyle w:val="HS-Tekst"/>
      </w:pPr>
      <w:r>
        <w:lastRenderedPageBreak/>
        <w:t>Enkele zaken die worden aangepakt:</w:t>
      </w:r>
    </w:p>
    <w:p w:rsidR="000D0664" w:rsidRDefault="00386A11" w:rsidP="000D0664">
      <w:pPr>
        <w:pStyle w:val="HS-Opsomstreepje"/>
      </w:pPr>
      <w:r>
        <w:t>Inkom door middel van transparante hal ;</w:t>
      </w:r>
    </w:p>
    <w:p w:rsidR="000D0664" w:rsidRDefault="00386A11" w:rsidP="000D0664">
      <w:pPr>
        <w:pStyle w:val="HS-Opsomstreepje"/>
      </w:pPr>
      <w:r>
        <w:t>Gevelrenovatie met daarbij horende isolatie;</w:t>
      </w:r>
    </w:p>
    <w:p w:rsidR="00BC47FD" w:rsidRDefault="00386A11" w:rsidP="00B2442D">
      <w:pPr>
        <w:pStyle w:val="HS-Tekst"/>
      </w:pPr>
      <w:r>
        <w:t>- Buitenschrijnwerk van meer dan 30 jaar;</w:t>
      </w:r>
    </w:p>
    <w:p w:rsidR="00B2442D" w:rsidRDefault="00386A11" w:rsidP="00B2442D">
      <w:pPr>
        <w:pStyle w:val="HS-Tekst"/>
      </w:pPr>
      <w:r>
        <w:t>- Zonnewering voorzien;</w:t>
      </w:r>
    </w:p>
    <w:p w:rsidR="00B2442D" w:rsidRDefault="00386A11" w:rsidP="00B2442D">
      <w:pPr>
        <w:pStyle w:val="HS-Tekst"/>
      </w:pPr>
      <w:r>
        <w:t>- Dakisolatie en dak bekleding.</w:t>
      </w:r>
    </w:p>
    <w:p w:rsidR="00B2442D" w:rsidRDefault="00386A11" w:rsidP="00B2442D">
      <w:pPr>
        <w:pStyle w:val="HS-Tekst"/>
      </w:pPr>
      <w:r>
        <w:t>Dit om te voorzien aan de nieuwe energienormen en de opgelegde voorwaarden van de overheid.</w:t>
      </w:r>
    </w:p>
    <w:p w:rsidR="00B2442D" w:rsidRDefault="00386A11" w:rsidP="00B2442D">
      <w:pPr>
        <w:pStyle w:val="HS-Tekst"/>
      </w:pPr>
      <w:r>
        <w:t xml:space="preserve">De architect is Dhr. Johan Verborgh. </w:t>
      </w:r>
      <w:r>
        <w:br/>
        <w:t>De aannemer is Care Property Invest die ook zal instaan voor de bouw van de assisentiewoningen.</w:t>
      </w:r>
    </w:p>
    <w:p w:rsidR="00B2442D" w:rsidRDefault="00386A11" w:rsidP="00B2442D">
      <w:pPr>
        <w:pStyle w:val="HS-Titel2"/>
      </w:pPr>
      <w:r>
        <w:t xml:space="preserve">Kwetsbaarheidsinstrument </w:t>
      </w:r>
    </w:p>
    <w:p w:rsidR="00B2442D" w:rsidRDefault="00386A11" w:rsidP="00B2442D">
      <w:pPr>
        <w:pStyle w:val="HS-Tekstmetinvulregel"/>
      </w:pPr>
      <w:r>
        <w:t>De resultaten van het kwetsbaarheidsinstrument zijn gekend. Via het secretariaat heeft elke seniorenvereniging een resultaten rapport ontvangen.</w:t>
      </w:r>
    </w:p>
    <w:p w:rsidR="007F24D6" w:rsidRDefault="00386A11" w:rsidP="00B2442D">
      <w:pPr>
        <w:pStyle w:val="HS-Tekstmetinvulregel"/>
      </w:pPr>
      <w:r>
        <w:t>De medewerkers hebben reeds een eerste overleg gehad om enkele zaken te bespreken.</w:t>
      </w:r>
    </w:p>
    <w:p w:rsidR="00B2442D" w:rsidRDefault="00386A11" w:rsidP="00B2442D">
      <w:pPr>
        <w:pStyle w:val="HS-Tekstmetinvulregel"/>
      </w:pPr>
      <w:r>
        <w:t>De eerste stap is in kaart brengen welke acties reeds aanwezig zijn in Groot Middelkerke.</w:t>
      </w:r>
    </w:p>
    <w:p w:rsidR="00B2442D" w:rsidRPr="00B2442D" w:rsidRDefault="00386A11" w:rsidP="00B2442D">
      <w:pPr>
        <w:pStyle w:val="HS-Tekstmetinvulregel"/>
      </w:pPr>
      <w:r>
        <w:t>Nadien zullen enkele zaken worden bekeken en uitgewerkt, de seniorenraad zal hiervan dan op de hoogte worden gebracht en zal een actieve partner worden in het proces.</w:t>
      </w:r>
    </w:p>
    <w:p w:rsidR="00B2442D" w:rsidRDefault="00386A11" w:rsidP="00B2442D">
      <w:pPr>
        <w:pStyle w:val="HS-Titel2"/>
      </w:pPr>
      <w:r>
        <w:t xml:space="preserve">Ouderenbehoeftenonderzoek </w:t>
      </w:r>
    </w:p>
    <w:p w:rsidR="00B2442D" w:rsidRPr="00B2442D" w:rsidRDefault="00386A11" w:rsidP="00B2442D">
      <w:pPr>
        <w:pStyle w:val="HS-Tekstmetinvulregel"/>
      </w:pPr>
      <w:r>
        <w:t>Geen verder nieuws.</w:t>
      </w:r>
    </w:p>
    <w:p w:rsidR="00B2442D" w:rsidRDefault="00386A11" w:rsidP="00B2442D">
      <w:pPr>
        <w:pStyle w:val="HS-Titel2"/>
      </w:pPr>
      <w:r>
        <w:t xml:space="preserve">Bewegen op Verwijzing </w:t>
      </w:r>
    </w:p>
    <w:p w:rsidR="00B2442D" w:rsidRDefault="00386A11" w:rsidP="004D5030">
      <w:pPr>
        <w:pStyle w:val="HS-Tekstmetinvulregel"/>
      </w:pPr>
      <w:r>
        <w:t xml:space="preserve">Het uitbreidingsdossier is in opmaak en wordt voor 21/09 ingediend. </w:t>
      </w:r>
    </w:p>
    <w:p w:rsidR="004D5030" w:rsidRDefault="00386A11" w:rsidP="004D5030">
      <w:pPr>
        <w:pStyle w:val="HS-Tekstmetinvulregel"/>
      </w:pPr>
      <w:r>
        <w:t>In 2014 keurde het College van burgemeester en schepen de deelname aan het project “ Gezonde Gemeente” goed en werd het charter “ Gezonde Gemeente” ondertekend. Met deze naam en het bijhorend promotiemateriaal is het de bedoeling op een eenvoudige wijze te communiceren. Op deze manier kunnen we aan personeel, inwoners en lokale partners laten zien dat gezondheid belangrijk is en er als gemeente ook effectief werk willen van maken.</w:t>
      </w:r>
    </w:p>
    <w:p w:rsidR="004D5030" w:rsidRDefault="00386A11" w:rsidP="004D5030">
      <w:pPr>
        <w:pStyle w:val="HS-Tekstmetinvulregel"/>
      </w:pPr>
      <w:r>
        <w:t xml:space="preserve">Het doel is om gezondheid te laten doorsijpelen over alle domeinen en diensten heen. </w:t>
      </w:r>
    </w:p>
    <w:p w:rsidR="004D5030" w:rsidRDefault="00386A11" w:rsidP="004D5030">
      <w:pPr>
        <w:pStyle w:val="HS-Tekstmetinvulregel"/>
      </w:pPr>
      <w:r>
        <w:t xml:space="preserve">Voor bewegen op verwijzing zal worden samengewerkt met de sportdienst, het lokaal dienstencentrum en het Welzijnshuis. </w:t>
      </w:r>
      <w:r>
        <w:br/>
        <w:t>De seniorenraad wordt partner in het geheel, voornamelijk naar in het aspect bekendmaking van het project.</w:t>
      </w:r>
    </w:p>
    <w:p w:rsidR="004D5030" w:rsidRDefault="00386A11" w:rsidP="004D5030">
      <w:pPr>
        <w:pStyle w:val="HS-Tekstmetinvulregel"/>
      </w:pPr>
      <w:r>
        <w:t>Voor de sensibilisering is er een samenwerking/ondersteuning met en van Logo Brugge Oostende bij het opzetten van acties.</w:t>
      </w:r>
    </w:p>
    <w:p w:rsidR="004D5030" w:rsidRDefault="00386A11" w:rsidP="004D5030">
      <w:pPr>
        <w:pStyle w:val="HS-Tekstmetinvulregel"/>
      </w:pPr>
      <w:r>
        <w:t>Er wordt beoogd dit ook op te nemen in het meerjarenplan 2020-2025.</w:t>
      </w:r>
    </w:p>
    <w:p w:rsidR="004D5030" w:rsidRPr="004D5030" w:rsidRDefault="00386A11" w:rsidP="004D5030">
      <w:pPr>
        <w:pStyle w:val="HS-Tekstmetinvulregel"/>
      </w:pPr>
      <w:r>
        <w:t>Meer praktische info wordt gegeven onder het puntje openstaande punten vorige vergadering.</w:t>
      </w:r>
    </w:p>
    <w:p w:rsidR="00B2442D" w:rsidRDefault="00386A11" w:rsidP="00B2442D">
      <w:pPr>
        <w:pStyle w:val="HS-Titel2"/>
      </w:pPr>
      <w:r>
        <w:t xml:space="preserve">Tegemoetkoming 25 jarig seniorenfeest </w:t>
      </w:r>
    </w:p>
    <w:p w:rsidR="000D0664" w:rsidRDefault="00386A11" w:rsidP="00B2442D">
      <w:pPr>
        <w:pStyle w:val="HS-Tekst"/>
      </w:pPr>
      <w:r>
        <w:t>De OCMW Voorzitter / Schepen Dhr. Gilliaert geeft graag mee, na de brief van de seniorenraad, er een extra steun zal worden voorzien voor de senioren van  3000€ extra budget voor het 25</w:t>
      </w:r>
      <w:r w:rsidRPr="00B2442D">
        <w:rPr>
          <w:vertAlign w:val="superscript"/>
        </w:rPr>
        <w:t>ste</w:t>
      </w:r>
      <w:r>
        <w:t xml:space="preserve">  seniorenfeest.</w:t>
      </w:r>
    </w:p>
    <w:p w:rsidR="003F3A70" w:rsidRDefault="00386A11" w:rsidP="00B2442D">
      <w:pPr>
        <w:pStyle w:val="HS-Tekst"/>
      </w:pPr>
      <w:r>
        <w:lastRenderedPageBreak/>
        <w:t>Als seniorenraad danken we de inzet van het gemeentebestuur voor de Middelkerkse senioren.</w:t>
      </w:r>
    </w:p>
    <w:p w:rsidR="00C44696" w:rsidRDefault="00C44696">
      <w:pPr>
        <w:sectPr w:rsidR="00C44696" w:rsidSect="00A34817">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4. Openstaande punten vorige raad</w:t>
      </w:r>
    </w:p>
    <w:p w:rsidR="00C44696" w:rsidRDefault="00C44696">
      <w:pPr>
        <w:sectPr w:rsidR="00C44696">
          <w:type w:val="continuous"/>
          <w:pgSz w:w="11906" w:h="16838"/>
          <w:pgMar w:top="1417" w:right="1417" w:bottom="1417" w:left="1417" w:header="708" w:footer="708" w:gutter="0"/>
          <w:cols w:space="708"/>
          <w:docGrid w:linePitch="360"/>
        </w:sectPr>
      </w:pPr>
    </w:p>
    <w:p w:rsidR="00AA181D" w:rsidRDefault="00386A11" w:rsidP="00AA181D">
      <w:pPr>
        <w:pStyle w:val="HS-Titel2"/>
      </w:pPr>
      <w:r>
        <w:t xml:space="preserve">The  Outsider Coast –  Vertessen A. - Bachelorproef </w:t>
      </w:r>
    </w:p>
    <w:p w:rsidR="00AA181D" w:rsidRDefault="00386A11" w:rsidP="00AA181D">
      <w:pPr>
        <w:pStyle w:val="HS-Tekst"/>
      </w:pPr>
      <w:r>
        <w:t>Bezoek van Dhr. A. Vertessen die stage loopt bij The Outsider Coast Nieuwpoort. In kader van zijn bachelor proef komt hij de organisatie voorstellen en de mogelijkheid bevragen om in de winter periode activiteiten voor senioren aan te bieden.</w:t>
      </w:r>
    </w:p>
    <w:p w:rsidR="00AA181D" w:rsidRDefault="00386A11" w:rsidP="00AA181D">
      <w:pPr>
        <w:pStyle w:val="HS-Tekst"/>
      </w:pPr>
      <w:r>
        <w:t xml:space="preserve">De power point prestentatie is bijgevoegd aan het verslag als bijlage. </w:t>
      </w:r>
    </w:p>
    <w:p w:rsidR="00AA181D" w:rsidRDefault="00386A11" w:rsidP="00AA181D">
      <w:pPr>
        <w:pStyle w:val="HS-Tekst"/>
      </w:pPr>
      <w:r>
        <w:t>Volgende vragen worden gesteld aan de seniorenverenigingen. Elke vereniging krijgt onderstaande  vragen op papier en de medewerking wordt gevraagd.</w:t>
      </w:r>
    </w:p>
    <w:p w:rsidR="00AA181D" w:rsidRDefault="00386A11" w:rsidP="00AA181D">
      <w:pPr>
        <w:pStyle w:val="HS-Opsomstreepje"/>
        <w:numPr>
          <w:ilvl w:val="0"/>
          <w:numId w:val="14"/>
        </w:numPr>
        <w:rPr>
          <w:lang w:val="nl-NL"/>
        </w:rPr>
      </w:pPr>
      <w:r>
        <w:rPr>
          <w:lang w:val="nl-NL"/>
        </w:rPr>
        <w:t>Hoe zien activiteiten van uw organisatie eruit?</w:t>
      </w:r>
    </w:p>
    <w:p w:rsidR="00AA181D" w:rsidRDefault="00386A11" w:rsidP="00AA181D">
      <w:pPr>
        <w:pStyle w:val="HS-Opsomstreepje"/>
        <w:numPr>
          <w:ilvl w:val="0"/>
          <w:numId w:val="14"/>
        </w:numPr>
        <w:rPr>
          <w:lang w:val="nl-NL"/>
        </w:rPr>
      </w:pPr>
      <w:r>
        <w:rPr>
          <w:lang w:val="nl-NL"/>
        </w:rPr>
        <w:t>Welke activiteiten organiseert de organisatie zelf?</w:t>
      </w:r>
    </w:p>
    <w:p w:rsidR="00AA181D" w:rsidRDefault="00386A11" w:rsidP="00AA181D">
      <w:pPr>
        <w:pStyle w:val="HS-Opsomstreepje"/>
        <w:numPr>
          <w:ilvl w:val="0"/>
          <w:numId w:val="14"/>
        </w:numPr>
        <w:rPr>
          <w:lang w:val="nl-NL"/>
        </w:rPr>
      </w:pPr>
      <w:r>
        <w:rPr>
          <w:lang w:val="nl-NL"/>
        </w:rPr>
        <w:t>Wie neemt er initiatief om de activiteiten te kiezen?</w:t>
      </w:r>
    </w:p>
    <w:p w:rsidR="00AA181D" w:rsidRDefault="00386A11" w:rsidP="00AA181D">
      <w:pPr>
        <w:pStyle w:val="HS-Opsomstreepje"/>
        <w:numPr>
          <w:ilvl w:val="0"/>
          <w:numId w:val="14"/>
        </w:numPr>
        <w:rPr>
          <w:lang w:val="nl-NL"/>
        </w:rPr>
      </w:pPr>
      <w:r>
        <w:rPr>
          <w:lang w:val="nl-NL"/>
        </w:rPr>
        <w:t>Hoe ziet een activiteit eruit bij jullie? Wat doen jullie, hoe doen jullie dit, wat doen jullie achteraf?</w:t>
      </w:r>
    </w:p>
    <w:p w:rsidR="00AA181D" w:rsidRDefault="00386A11" w:rsidP="00AA181D">
      <w:pPr>
        <w:pStyle w:val="HS-Opsomstreepje"/>
        <w:numPr>
          <w:ilvl w:val="0"/>
          <w:numId w:val="14"/>
        </w:numPr>
        <w:rPr>
          <w:lang w:val="nl-NL"/>
        </w:rPr>
      </w:pPr>
      <w:r>
        <w:rPr>
          <w:lang w:val="nl-NL"/>
        </w:rPr>
        <w:t>Hoeveel kost zo een activiteit voor deelnemers? Hoe organiseren jullie het financieel?</w:t>
      </w:r>
    </w:p>
    <w:p w:rsidR="00AA181D" w:rsidRDefault="00386A11" w:rsidP="00AA181D">
      <w:pPr>
        <w:pStyle w:val="HS-Opsomstreepje"/>
        <w:numPr>
          <w:ilvl w:val="0"/>
          <w:numId w:val="14"/>
        </w:numPr>
        <w:rPr>
          <w:lang w:val="nl-NL"/>
        </w:rPr>
      </w:pPr>
      <w:r>
        <w:rPr>
          <w:lang w:val="nl-NL"/>
        </w:rPr>
        <w:t>Hoe houden jullie elkaar op de hoogte? Hoe wordt er gecommuniceerd?</w:t>
      </w:r>
    </w:p>
    <w:p w:rsidR="00AA181D" w:rsidRDefault="00386A11" w:rsidP="00AA181D">
      <w:pPr>
        <w:pStyle w:val="HS-Opsomstreepje"/>
        <w:numPr>
          <w:ilvl w:val="0"/>
          <w:numId w:val="14"/>
        </w:numPr>
        <w:rPr>
          <w:lang w:val="nl-NL"/>
        </w:rPr>
      </w:pPr>
      <w:r>
        <w:rPr>
          <w:lang w:val="nl-NL"/>
        </w:rPr>
        <w:t>Is er verschil tussen de wintermaanden en de zomermaanden in het aanbieden van activiteiten?</w:t>
      </w:r>
    </w:p>
    <w:p w:rsidR="00AA181D" w:rsidRDefault="00386A11" w:rsidP="00AA181D">
      <w:pPr>
        <w:pStyle w:val="HS-Opsomstreepje"/>
        <w:numPr>
          <w:ilvl w:val="0"/>
          <w:numId w:val="14"/>
        </w:numPr>
        <w:rPr>
          <w:lang w:val="nl-NL"/>
        </w:rPr>
      </w:pPr>
      <w:r>
        <w:rPr>
          <w:lang w:val="nl-NL"/>
        </w:rPr>
        <w:t>Heeft de periode een invloed op het aantal aanwezigen op activiteiten?</w:t>
      </w:r>
    </w:p>
    <w:p w:rsidR="00AA181D" w:rsidRDefault="00386A11" w:rsidP="00AA181D">
      <w:pPr>
        <w:pStyle w:val="HS-Opsomstreepje"/>
        <w:numPr>
          <w:ilvl w:val="0"/>
          <w:numId w:val="14"/>
        </w:numPr>
        <w:rPr>
          <w:lang w:val="nl-NL"/>
        </w:rPr>
      </w:pPr>
      <w:r>
        <w:rPr>
          <w:lang w:val="nl-NL"/>
        </w:rPr>
        <w:t>Gaan jullie ook naar activiteiten georganiseerd door andere organisaties? Zo ja, Welke?</w:t>
      </w:r>
    </w:p>
    <w:p w:rsidR="00AA181D" w:rsidRDefault="00386A11" w:rsidP="00AA181D">
      <w:pPr>
        <w:pStyle w:val="HS-Tekst"/>
      </w:pPr>
      <w:r>
        <w:t xml:space="preserve">Je mag het ingevulde formulier aan het secretariaat bezorgen. </w:t>
      </w:r>
    </w:p>
    <w:p w:rsidR="00AA181D" w:rsidRDefault="00386A11" w:rsidP="00AA181D">
      <w:pPr>
        <w:pStyle w:val="HS-Titel2"/>
      </w:pPr>
      <w:r>
        <w:t xml:space="preserve">Conclusie Kwetsbaarheidsonderzoek in Middelkerke </w:t>
      </w:r>
    </w:p>
    <w:p w:rsidR="00AA181D" w:rsidRDefault="00386A11" w:rsidP="00AA181D">
      <w:pPr>
        <w:pStyle w:val="HS-Tekst"/>
      </w:pPr>
      <w:r>
        <w:t>381 respondenten op 789 85 – plussers.</w:t>
      </w:r>
    </w:p>
    <w:p w:rsidR="00AA181D" w:rsidRDefault="00386A11" w:rsidP="00AA181D">
      <w:pPr>
        <w:pStyle w:val="HS-Tekst"/>
      </w:pPr>
      <w:r>
        <w:t>Globaal bekeken is 36% van de 85 – plussers zeer kwetsbaar, of 1 op 8. Gezien de beperkte respons kan men veronderstellen dat het aantal kwetsbare ouderen in realiteit hoger ligt.</w:t>
      </w:r>
    </w:p>
    <w:p w:rsidR="00AA181D" w:rsidRDefault="00386A11" w:rsidP="00AA181D">
      <w:pPr>
        <w:pStyle w:val="HS-Titel4"/>
      </w:pPr>
      <w:r>
        <w:t>Fysieke component</w:t>
      </w:r>
    </w:p>
    <w:p w:rsidR="00AA181D" w:rsidRDefault="00386A11" w:rsidP="00AA181D">
      <w:pPr>
        <w:pStyle w:val="HS-Tekst"/>
      </w:pPr>
      <w:r>
        <w:t>28,5% is zeer kwetsbaar.</w:t>
      </w:r>
    </w:p>
    <w:p w:rsidR="00AA181D" w:rsidRDefault="00386A11" w:rsidP="00AA181D">
      <w:pPr>
        <w:pStyle w:val="HS-Titel4"/>
      </w:pPr>
      <w:r>
        <w:t>Psychologische component</w:t>
      </w:r>
    </w:p>
    <w:p w:rsidR="00AA181D" w:rsidRDefault="00386A11" w:rsidP="00AA181D">
      <w:pPr>
        <w:pStyle w:val="HS-Tekst"/>
      </w:pPr>
      <w:r>
        <w:t xml:space="preserve">9,7% zeer kwetsbaar </w:t>
      </w:r>
    </w:p>
    <w:p w:rsidR="00AA181D" w:rsidRDefault="00386A11" w:rsidP="00AA181D">
      <w:pPr>
        <w:pStyle w:val="HS-Titel4"/>
      </w:pPr>
      <w:r>
        <w:t>Sociale component</w:t>
      </w:r>
    </w:p>
    <w:p w:rsidR="00AA181D" w:rsidRDefault="00386A11" w:rsidP="00AA181D">
      <w:pPr>
        <w:pStyle w:val="HS-Tekst"/>
      </w:pPr>
      <w:r>
        <w:t>18,3% is zeer kwetsbaar</w:t>
      </w:r>
    </w:p>
    <w:p w:rsidR="00AA181D" w:rsidRDefault="00386A11" w:rsidP="00AA181D">
      <w:pPr>
        <w:pStyle w:val="HS-Titel4"/>
      </w:pPr>
      <w:r>
        <w:t>Omgevingscomponent</w:t>
      </w:r>
    </w:p>
    <w:p w:rsidR="00AA181D" w:rsidRDefault="00386A11" w:rsidP="00AA181D">
      <w:pPr>
        <w:pStyle w:val="HS-Tekst"/>
      </w:pPr>
      <w:r>
        <w:t>7,4% is zeer kwetsbaar</w:t>
      </w:r>
    </w:p>
    <w:p w:rsidR="00AA181D" w:rsidRDefault="00386A11" w:rsidP="00AA181D">
      <w:pPr>
        <w:pStyle w:val="HS-Titel3"/>
      </w:pPr>
      <w:r>
        <w:t>Algemeen besluit</w:t>
      </w:r>
    </w:p>
    <w:p w:rsidR="00AA181D" w:rsidRDefault="00386A11" w:rsidP="00AA181D">
      <w:pPr>
        <w:pStyle w:val="HS-Tekst"/>
        <w:numPr>
          <w:ilvl w:val="0"/>
          <w:numId w:val="15"/>
        </w:numPr>
        <w:tabs>
          <w:tab w:val="left" w:pos="708"/>
        </w:tabs>
      </w:pPr>
      <w:r>
        <w:t>Fysiek</w:t>
      </w:r>
    </w:p>
    <w:p w:rsidR="00AA181D" w:rsidRDefault="00386A11" w:rsidP="00AA181D">
      <w:pPr>
        <w:pStyle w:val="HS-Tekst"/>
        <w:numPr>
          <w:ilvl w:val="0"/>
          <w:numId w:val="15"/>
        </w:numPr>
        <w:tabs>
          <w:tab w:val="left" w:pos="708"/>
        </w:tabs>
      </w:pPr>
      <w:r>
        <w:t>Sociaal</w:t>
      </w:r>
    </w:p>
    <w:p w:rsidR="00AA181D" w:rsidRDefault="00386A11" w:rsidP="00AA181D">
      <w:pPr>
        <w:pStyle w:val="HS-Tekst"/>
        <w:numPr>
          <w:ilvl w:val="0"/>
          <w:numId w:val="15"/>
        </w:numPr>
        <w:tabs>
          <w:tab w:val="left" w:pos="708"/>
        </w:tabs>
      </w:pPr>
      <w:r>
        <w:t>Psychologisch</w:t>
      </w:r>
    </w:p>
    <w:p w:rsidR="00AA181D" w:rsidRDefault="00386A11" w:rsidP="00AA181D">
      <w:pPr>
        <w:pStyle w:val="HS-Tekst"/>
        <w:numPr>
          <w:ilvl w:val="0"/>
          <w:numId w:val="15"/>
        </w:numPr>
        <w:tabs>
          <w:tab w:val="left" w:pos="708"/>
        </w:tabs>
      </w:pPr>
      <w:r>
        <w:t>Omgeving</w:t>
      </w:r>
    </w:p>
    <w:p w:rsidR="00AA181D" w:rsidRDefault="00386A11" w:rsidP="00AA181D">
      <w:pPr>
        <w:pStyle w:val="HS-Titel4"/>
      </w:pPr>
      <w:r>
        <w:t>Verschillen in kwetsbaarheid</w:t>
      </w:r>
    </w:p>
    <w:p w:rsidR="00AA181D" w:rsidRDefault="00386A11" w:rsidP="00AA181D">
      <w:pPr>
        <w:pStyle w:val="HS-Tekst"/>
      </w:pPr>
      <w:r>
        <w:rPr>
          <w:u w:val="single"/>
        </w:rPr>
        <w:t>Vrouwen</w:t>
      </w:r>
      <w:r>
        <w:t xml:space="preserve"> zijn over het algemeen kwetsbaarder dan mannen, m.u.v. psychologische component (mannen = vrouwen)</w:t>
      </w:r>
    </w:p>
    <w:p w:rsidR="00AA181D" w:rsidRDefault="00386A11" w:rsidP="00AA181D">
      <w:pPr>
        <w:pStyle w:val="HS-Tekst"/>
      </w:pPr>
      <w:r>
        <w:rPr>
          <w:u w:val="single"/>
        </w:rPr>
        <w:t>Leeftijd</w:t>
      </w:r>
      <w:r>
        <w:t xml:space="preserve"> geeft amper verschil.</w:t>
      </w:r>
    </w:p>
    <w:p w:rsidR="00AA181D" w:rsidRDefault="00386A11" w:rsidP="00AA181D">
      <w:pPr>
        <w:pStyle w:val="HS-Tekst"/>
      </w:pPr>
      <w:r>
        <w:rPr>
          <w:u w:val="single"/>
        </w:rPr>
        <w:t>Bewoners van appartementen</w:t>
      </w:r>
      <w:r>
        <w:t xml:space="preserve"> zijn over het algemeen kwetsbaarder.</w:t>
      </w:r>
    </w:p>
    <w:p w:rsidR="00AA181D" w:rsidRDefault="00386A11" w:rsidP="00AA181D">
      <w:pPr>
        <w:pStyle w:val="HS-Opsomstreepje"/>
        <w:numPr>
          <w:ilvl w:val="0"/>
          <w:numId w:val="13"/>
        </w:numPr>
        <w:ind w:left="113" w:hanging="113"/>
      </w:pPr>
      <w:r>
        <w:t xml:space="preserve">Respondenten die </w:t>
      </w:r>
      <w:r>
        <w:rPr>
          <w:u w:val="single"/>
        </w:rPr>
        <w:t>hulp krijgen</w:t>
      </w:r>
      <w:r>
        <w:t>, krijgen dit naast de kinderen het meest van:</w:t>
      </w:r>
    </w:p>
    <w:p w:rsidR="00AA181D" w:rsidRDefault="00386A11" w:rsidP="00AA181D">
      <w:pPr>
        <w:pStyle w:val="HS-Opsomstreepje"/>
        <w:numPr>
          <w:ilvl w:val="0"/>
          <w:numId w:val="13"/>
        </w:numPr>
        <w:ind w:left="113" w:hanging="113"/>
      </w:pPr>
      <w:r>
        <w:t>Thuisverpleging</w:t>
      </w:r>
    </w:p>
    <w:p w:rsidR="00AA181D" w:rsidRDefault="00386A11" w:rsidP="00AA181D">
      <w:pPr>
        <w:pStyle w:val="HS-Opsomstreepje"/>
        <w:numPr>
          <w:ilvl w:val="0"/>
          <w:numId w:val="13"/>
        </w:numPr>
        <w:ind w:left="113" w:hanging="113"/>
      </w:pPr>
      <w:r>
        <w:t>Huisarts</w:t>
      </w:r>
    </w:p>
    <w:p w:rsidR="00AA181D" w:rsidRDefault="00386A11" w:rsidP="00AA181D">
      <w:pPr>
        <w:pStyle w:val="HS-Opsomstreepje"/>
        <w:numPr>
          <w:ilvl w:val="0"/>
          <w:numId w:val="13"/>
        </w:numPr>
        <w:ind w:left="113" w:hanging="113"/>
      </w:pPr>
      <w:r>
        <w:t>Diensten gezinshulp</w:t>
      </w:r>
    </w:p>
    <w:p w:rsidR="00AA181D" w:rsidRDefault="00386A11" w:rsidP="00AA181D">
      <w:pPr>
        <w:pStyle w:val="HS-Titel4"/>
      </w:pPr>
      <w:r>
        <w:t>Op vlak van mobiliteit</w:t>
      </w:r>
    </w:p>
    <w:p w:rsidR="00AA181D" w:rsidRDefault="00386A11" w:rsidP="00AA181D">
      <w:pPr>
        <w:pStyle w:val="HS-Tekst"/>
      </w:pPr>
      <w:r>
        <w:t>Meeste respondenten verplaatsen zich te voet. Af en toe met de wagen.</w:t>
      </w:r>
    </w:p>
    <w:p w:rsidR="00AA181D" w:rsidRDefault="00386A11" w:rsidP="00AA181D">
      <w:pPr>
        <w:pStyle w:val="HS-Tekst"/>
      </w:pPr>
      <w:r>
        <w:t>De zeer kwetsbare personen verplaatsen zich minder vaak en dit voor elke vervoermodus. Personen die zich niet verplaatsen vormen een bijzondere aandachtsgroep.</w:t>
      </w:r>
    </w:p>
    <w:p w:rsidR="00AA181D" w:rsidRDefault="00386A11" w:rsidP="00AA181D">
      <w:pPr>
        <w:pStyle w:val="HS-Titel4"/>
      </w:pPr>
      <w:r>
        <w:t>Op vlak van vrije tijd</w:t>
      </w:r>
    </w:p>
    <w:p w:rsidR="00AA181D" w:rsidRDefault="00386A11" w:rsidP="00AA181D">
      <w:pPr>
        <w:pStyle w:val="HS-Tekst"/>
      </w:pPr>
      <w:r>
        <w:t>Ouderen die geen lid zijn van een vereniging zijn vaker zeer kwetsbaar. 65% is geen lid van een vereniging.</w:t>
      </w:r>
    </w:p>
    <w:p w:rsidR="00AA181D" w:rsidRDefault="00386A11" w:rsidP="00AA181D">
      <w:pPr>
        <w:pStyle w:val="HS-Titel3"/>
      </w:pPr>
      <w:r>
        <w:t>Voorstellen actiepunten</w:t>
      </w:r>
    </w:p>
    <w:p w:rsidR="00AA181D" w:rsidRDefault="00386A11" w:rsidP="00AA181D">
      <w:pPr>
        <w:pStyle w:val="HS-Tekst"/>
      </w:pPr>
      <w:r>
        <w:t>Per component:</w:t>
      </w:r>
    </w:p>
    <w:p w:rsidR="00AA181D" w:rsidRDefault="00386A11" w:rsidP="00AA181D">
      <w:pPr>
        <w:pStyle w:val="HS-Titel4"/>
      </w:pPr>
      <w:r>
        <w:t>Fysiek</w:t>
      </w:r>
    </w:p>
    <w:p w:rsidR="00AA181D" w:rsidRDefault="00386A11" w:rsidP="00AA181D">
      <w:pPr>
        <w:pStyle w:val="HS-Tekst"/>
      </w:pPr>
      <w:r>
        <w:t xml:space="preserve">Ouderen aanzetten tot bewegen. Het bestaande aanbod beter bekend maken. </w:t>
      </w:r>
    </w:p>
    <w:p w:rsidR="00AA181D" w:rsidRDefault="00386A11" w:rsidP="00AA181D">
      <w:pPr>
        <w:pStyle w:val="HS-Tekst"/>
      </w:pPr>
      <w:r>
        <w:t>Het aanbod eventueel uitbreiden met aangepaste sporten voor minder mobiele personen zoals stoelengym, bov … en ook gericht communiceren</w:t>
      </w:r>
    </w:p>
    <w:p w:rsidR="00AA181D" w:rsidRDefault="00386A11" w:rsidP="00AA181D">
      <w:pPr>
        <w:pStyle w:val="HS-Titel4"/>
      </w:pPr>
      <w:r>
        <w:t>Sociaal</w:t>
      </w:r>
    </w:p>
    <w:p w:rsidR="00AA181D" w:rsidRDefault="00386A11" w:rsidP="00AA181D">
      <w:pPr>
        <w:pStyle w:val="HS-Tekst"/>
      </w:pPr>
      <w:r>
        <w:t>De ouderen uit hun huis krijgen en toe leiden naar bestaande diensten</w:t>
      </w:r>
    </w:p>
    <w:p w:rsidR="00AA181D" w:rsidRDefault="00386A11" w:rsidP="00AA181D">
      <w:pPr>
        <w:pStyle w:val="HS-Titel4"/>
      </w:pPr>
      <w:r>
        <w:t>Psychologisch</w:t>
      </w:r>
    </w:p>
    <w:p w:rsidR="00AA181D" w:rsidRDefault="00386A11" w:rsidP="00AA181D">
      <w:pPr>
        <w:pStyle w:val="HS-Tekst"/>
      </w:pPr>
      <w:r>
        <w:t>Gezondheidsactie fit in je hoofd, lezingen over mentale weerbaarheid …</w:t>
      </w:r>
    </w:p>
    <w:p w:rsidR="00AA181D" w:rsidRDefault="00386A11" w:rsidP="00AA181D">
      <w:pPr>
        <w:pStyle w:val="HS-Titel4"/>
      </w:pPr>
      <w:r>
        <w:t xml:space="preserve">Omgeving </w:t>
      </w:r>
    </w:p>
    <w:p w:rsidR="00AA181D" w:rsidRDefault="00386A11" w:rsidP="00AA181D">
      <w:pPr>
        <w:pStyle w:val="HS-Tekst"/>
      </w:pPr>
      <w:r>
        <w:t>Vanuit dienst huisvesting premies, edm … bekend maken</w:t>
      </w:r>
    </w:p>
    <w:p w:rsidR="00AA181D" w:rsidRDefault="00386A11" w:rsidP="00AA181D">
      <w:pPr>
        <w:pStyle w:val="HS-Titel4"/>
      </w:pPr>
      <w:r>
        <w:t>Algemeen</w:t>
      </w:r>
    </w:p>
    <w:p w:rsidR="00AA181D" w:rsidRDefault="00386A11" w:rsidP="00AA181D">
      <w:pPr>
        <w:pStyle w:val="HS-Opsomstreepje"/>
        <w:numPr>
          <w:ilvl w:val="0"/>
          <w:numId w:val="13"/>
        </w:numPr>
        <w:ind w:left="113" w:hanging="113"/>
      </w:pPr>
      <w:r>
        <w:t>Communicatie verbeteren</w:t>
      </w:r>
    </w:p>
    <w:p w:rsidR="00AA181D" w:rsidRDefault="00386A11" w:rsidP="00AA181D">
      <w:pPr>
        <w:pStyle w:val="HS-Opsomstreepje"/>
        <w:numPr>
          <w:ilvl w:val="0"/>
          <w:numId w:val="13"/>
        </w:numPr>
        <w:ind w:left="113" w:hanging="113"/>
      </w:pPr>
      <w:r>
        <w:t>Vervoer bewerkstelligen</w:t>
      </w:r>
    </w:p>
    <w:p w:rsidR="00AA181D" w:rsidRDefault="00386A11" w:rsidP="00AA181D">
      <w:pPr>
        <w:pStyle w:val="HS-Opsomstreepje"/>
        <w:numPr>
          <w:ilvl w:val="0"/>
          <w:numId w:val="13"/>
        </w:numPr>
        <w:ind w:left="113" w:hanging="113"/>
      </w:pPr>
      <w:r>
        <w:t xml:space="preserve">Elke actie wijkgericht opstarten gezien een algemene brede communicatiecampagne onvoldoende werkt. Aftoetsen bij dienst participatie welke componenten in hun projecten aan bod komen en eventueel overtuigen om aandacht te hebben voor bijkomende componenten. </w:t>
      </w:r>
    </w:p>
    <w:p w:rsidR="00AA181D" w:rsidRDefault="00386A11" w:rsidP="00AA181D">
      <w:pPr>
        <w:pStyle w:val="HS-Opsomstreepje"/>
        <w:numPr>
          <w:ilvl w:val="0"/>
          <w:numId w:val="13"/>
        </w:numPr>
        <w:ind w:left="113" w:hanging="113"/>
      </w:pPr>
      <w:r>
        <w:t>Mogelijke partners om te betrekken in acties: huisartsen, thuisverpleging, diensten gezinshulp en eigen diensten.</w:t>
      </w:r>
    </w:p>
    <w:p w:rsidR="00AA181D" w:rsidRDefault="00386A11" w:rsidP="00AA181D">
      <w:pPr>
        <w:pStyle w:val="HS-Opsomstreepje"/>
        <w:numPr>
          <w:ilvl w:val="0"/>
          <w:numId w:val="13"/>
        </w:numPr>
        <w:ind w:left="113" w:hanging="113"/>
      </w:pPr>
      <w:r>
        <w:t>De adressen opnieuw opvragen bij dienst bevolking om gericht te kunnen communiceren.</w:t>
      </w:r>
    </w:p>
    <w:p w:rsidR="00E778BC" w:rsidRPr="00E778BC" w:rsidRDefault="00386A11" w:rsidP="00E778BC">
      <w:pPr>
        <w:pStyle w:val="HS-Titel3"/>
      </w:pPr>
      <w:r>
        <w:t xml:space="preserve">Eerste stap </w:t>
      </w:r>
    </w:p>
    <w:p w:rsidR="008D370B" w:rsidRPr="00E778BC" w:rsidRDefault="00386A11" w:rsidP="00E778BC">
      <w:pPr>
        <w:pStyle w:val="HS-Tekst"/>
      </w:pPr>
      <w:r>
        <w:t>Er is al heel wat gaande vanuit de gemeente. Deze gaan we bundelen in overzicht tegen eind augustus.</w:t>
      </w:r>
    </w:p>
    <w:p w:rsidR="00AA181D" w:rsidRDefault="00386A11" w:rsidP="00AA181D">
      <w:pPr>
        <w:pStyle w:val="HS-Titel2"/>
      </w:pPr>
      <w:r>
        <w:t xml:space="preserve">Bewegen op verwijzing </w:t>
      </w:r>
    </w:p>
    <w:p w:rsidR="008F2A4A" w:rsidRPr="008F2A4A" w:rsidRDefault="00386A11" w:rsidP="008F2A4A">
      <w:pPr>
        <w:pStyle w:val="HS-Tekst"/>
      </w:pPr>
      <w:r>
        <w:t xml:space="preserve">Een woordje uitleg over het project: </w:t>
      </w:r>
    </w:p>
    <w:p w:rsidR="00AA181D" w:rsidRDefault="00386A11" w:rsidP="00AA181D">
      <w:pPr>
        <w:pStyle w:val="HS-Tekst"/>
      </w:pPr>
      <w:r>
        <w:t>Bewegen op verwijzing ( door huisarts) helpt mensen met een gezondheidsrisico op weg naar een actiever leven. Dit door middel van professionele coaching en een beweegplan.</w:t>
      </w:r>
    </w:p>
    <w:p w:rsidR="00775721" w:rsidRDefault="00386A11" w:rsidP="00AA181D">
      <w:pPr>
        <w:pStyle w:val="HS-Tekst"/>
      </w:pPr>
      <w:r>
        <w:t>Maak met je coach een persoonlijk beweegplan. Zoals fietsen naar werk, tuinieren, wekelijkse wandeling, gaan zwemmen,…</w:t>
      </w:r>
    </w:p>
    <w:p w:rsidR="00E778BC" w:rsidRDefault="00386A11" w:rsidP="00AA181D">
      <w:pPr>
        <w:pStyle w:val="HS-Tekst"/>
      </w:pPr>
      <w:r>
        <w:t>Die bewegingen zijn relatief eenvoudig en lang vol te houden. Zo wordt sporten leuk.</w:t>
      </w:r>
    </w:p>
    <w:p w:rsidR="00E778BC" w:rsidRDefault="00386A11" w:rsidP="00AA181D">
      <w:pPr>
        <w:pStyle w:val="HS-Tekst"/>
      </w:pPr>
      <w:r>
        <w:t>Je coach helpt je op weg en motiveert je. Daarna is het aan jou om te bewegen. Je coach weet welke activiteiten en sporten je gemeente en verenigingen aanbieden.</w:t>
      </w:r>
    </w:p>
    <w:p w:rsidR="00E778BC" w:rsidRDefault="00386A11" w:rsidP="00AA181D">
      <w:pPr>
        <w:pStyle w:val="HS-Tekst"/>
      </w:pPr>
      <w:r>
        <w:t xml:space="preserve">Voor een coach heb je en verwijsbrief van je huisarts nodig. </w:t>
      </w:r>
      <w:r>
        <w:br/>
      </w:r>
    </w:p>
    <w:p w:rsidR="00E778BC" w:rsidRDefault="00386A11" w:rsidP="00AA181D">
      <w:pPr>
        <w:pStyle w:val="HS-Tekst"/>
      </w:pPr>
      <w:r>
        <w:t>Dankzij Bewegen op Verwijzing profiteer je van heel lage tarieven. Je betaalt de coach maar 5 euro per kwartier voor een individuele sessie en 1 euro per kwartier voor een groepssessie.</w:t>
      </w:r>
    </w:p>
    <w:p w:rsidR="00E778BC" w:rsidRDefault="00386A11" w:rsidP="00AA181D">
      <w:pPr>
        <w:pStyle w:val="HS-Tekst"/>
      </w:pPr>
      <w:r>
        <w:t>Heb je recht op verhoogde tegemoetkoming? Dan krijg je een extra korting.</w:t>
      </w:r>
    </w:p>
    <w:p w:rsidR="00E778BC" w:rsidRDefault="00386A11" w:rsidP="00AA181D">
      <w:pPr>
        <w:pStyle w:val="HS-Tekst"/>
      </w:pPr>
      <w:r>
        <w:t xml:space="preserve">Alle info : </w:t>
      </w:r>
      <w:hyperlink r:id="rId9" w:history="1">
        <w:r w:rsidRPr="00BD5D9C">
          <w:rPr>
            <w:rStyle w:val="Hyperlink"/>
          </w:rPr>
          <w:t>www.gezondleven.be/projecten</w:t>
        </w:r>
      </w:hyperlink>
    </w:p>
    <w:p w:rsidR="00E778BC" w:rsidRDefault="00386A11" w:rsidP="00AA181D">
      <w:pPr>
        <w:pStyle w:val="HS-Tekst"/>
      </w:pPr>
      <w:r>
        <w:t>Middelkerke zal het uitbreidingsdossier indienen, de seniorenraad zal op de hoogte worden gehouden van het verdere verloop.</w:t>
      </w:r>
    </w:p>
    <w:p w:rsidR="00C44696" w:rsidRDefault="00C44696">
      <w:pPr>
        <w:sectPr w:rsidR="00C44696">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5. Nieuws van de afgevaardigden</w:t>
      </w:r>
    </w:p>
    <w:p w:rsidR="00C44696" w:rsidRDefault="00C44696">
      <w:pPr>
        <w:sectPr w:rsidR="00C44696">
          <w:type w:val="continuous"/>
          <w:pgSz w:w="11906" w:h="16838"/>
          <w:pgMar w:top="1417" w:right="1417" w:bottom="1417" w:left="1417" w:header="708" w:footer="708" w:gutter="0"/>
          <w:cols w:space="708"/>
          <w:docGrid w:linePitch="360"/>
        </w:sectPr>
      </w:pPr>
    </w:p>
    <w:p w:rsidR="00577AA9" w:rsidRDefault="00386A11" w:rsidP="00B219D0">
      <w:pPr>
        <w:pStyle w:val="HS-Titel3"/>
      </w:pPr>
      <w:r>
        <w:t xml:space="preserve">Sportraad </w:t>
      </w:r>
    </w:p>
    <w:p w:rsidR="00B219D0" w:rsidRDefault="00386A11" w:rsidP="00175261">
      <w:pPr>
        <w:pStyle w:val="HS-Tekst"/>
      </w:pPr>
      <w:r>
        <w:t xml:space="preserve">Geen nieuws </w:t>
      </w:r>
    </w:p>
    <w:p w:rsidR="00D6725B" w:rsidRDefault="00386A11" w:rsidP="00B219D0">
      <w:pPr>
        <w:pStyle w:val="HS-Titel3"/>
      </w:pPr>
      <w:r>
        <w:t>Centrumraad</w:t>
      </w:r>
    </w:p>
    <w:p w:rsidR="00B219D0" w:rsidRDefault="00386A11" w:rsidP="00175261">
      <w:pPr>
        <w:pStyle w:val="HS-Tekst"/>
      </w:pPr>
      <w:r>
        <w:t xml:space="preserve">Geen nieuws </w:t>
      </w:r>
    </w:p>
    <w:p w:rsidR="00D6725B" w:rsidRDefault="00386A11" w:rsidP="00B219D0">
      <w:pPr>
        <w:pStyle w:val="HS-Titel3"/>
      </w:pPr>
      <w:r>
        <w:t xml:space="preserve">Cultuurraad </w:t>
      </w:r>
    </w:p>
    <w:p w:rsidR="00B219D0" w:rsidRDefault="00386A11" w:rsidP="00175261">
      <w:pPr>
        <w:pStyle w:val="HS-Tekst"/>
      </w:pPr>
      <w:r>
        <w:t>De Middelkerkse cultuurrraad viert in december 2018 zijn dertigste verjaardag. Ter gelegenheid van deze verjaardag wil de cultuurraad een wedstrijd organiseren voor de zoektocht naar een nieuw logo.</w:t>
      </w:r>
    </w:p>
    <w:p w:rsidR="00B219D0" w:rsidRDefault="00386A11" w:rsidP="00175261">
      <w:pPr>
        <w:pStyle w:val="HS-Tekst"/>
      </w:pPr>
      <w:r>
        <w:t>De cultuurraad doet een oproep naar mensen die willen meedoen aan de ontwerpwedstrijd.</w:t>
      </w:r>
    </w:p>
    <w:p w:rsidR="00B219D0" w:rsidRDefault="00386A11" w:rsidP="00175261">
      <w:pPr>
        <w:pStyle w:val="HS-Tekst"/>
      </w:pPr>
      <w:r>
        <w:t xml:space="preserve">Deelnemen kan na opvragen en invullen van een deelnameformulier. </w:t>
      </w:r>
    </w:p>
    <w:p w:rsidR="00B219D0" w:rsidRDefault="00881FB5" w:rsidP="00175261">
      <w:pPr>
        <w:pStyle w:val="HS-Tekst"/>
      </w:pPr>
      <w:hyperlink r:id="rId10" w:history="1">
        <w:r w:rsidR="00386A11" w:rsidRPr="00A6795C">
          <w:rPr>
            <w:rStyle w:val="Hyperlink"/>
          </w:rPr>
          <w:t>www.cultuur.middelkerke.be/logo-cultuurraad</w:t>
        </w:r>
      </w:hyperlink>
    </w:p>
    <w:p w:rsidR="00B219D0" w:rsidRDefault="00386A11" w:rsidP="00B219D0">
      <w:pPr>
        <w:pStyle w:val="HS-Titel3"/>
      </w:pPr>
      <w:r w:rsidRPr="00B219D0">
        <w:t xml:space="preserve">Raad voor inclusie en toegankelijkheid </w:t>
      </w:r>
    </w:p>
    <w:p w:rsidR="00B219D0" w:rsidRPr="00B219D0" w:rsidRDefault="00386A11" w:rsidP="00B219D0">
      <w:pPr>
        <w:pStyle w:val="HS-Tekst"/>
      </w:pPr>
      <w:r>
        <w:t>Geen nieuws</w:t>
      </w:r>
    </w:p>
    <w:p w:rsidR="00B219D0" w:rsidRDefault="00386A11" w:rsidP="00B219D0">
      <w:pPr>
        <w:pStyle w:val="HS-Titel3"/>
      </w:pPr>
      <w:r>
        <w:t xml:space="preserve">Regionaal platform ouderenbeleid </w:t>
      </w:r>
    </w:p>
    <w:p w:rsidR="00D6725B" w:rsidRPr="00203F73" w:rsidRDefault="00386A11" w:rsidP="00175261">
      <w:pPr>
        <w:pStyle w:val="HS-Tekst"/>
      </w:pPr>
      <w:r>
        <w:t xml:space="preserve">Geen nieuws </w:t>
      </w:r>
    </w:p>
    <w:p w:rsidR="00C44696" w:rsidRDefault="00C44696">
      <w:pPr>
        <w:sectPr w:rsidR="00C44696">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6. Secretariaat en administratie</w:t>
      </w:r>
    </w:p>
    <w:p w:rsidR="00C44696" w:rsidRDefault="00C44696">
      <w:pPr>
        <w:sectPr w:rsidR="00C44696">
          <w:type w:val="continuous"/>
          <w:pgSz w:w="11906" w:h="16838"/>
          <w:pgMar w:top="1417" w:right="1417" w:bottom="1417" w:left="1417" w:header="708" w:footer="708" w:gutter="0"/>
          <w:cols w:space="708"/>
          <w:docGrid w:linePitch="360"/>
        </w:sectPr>
      </w:pPr>
    </w:p>
    <w:p w:rsidR="00A2509D" w:rsidRDefault="00386A11" w:rsidP="00A2509D">
      <w:pPr>
        <w:pStyle w:val="HS-Titel3"/>
      </w:pPr>
      <w:r>
        <w:t xml:space="preserve">Kwetsbaarheidsinstrument </w:t>
      </w:r>
    </w:p>
    <w:p w:rsidR="00A2509D" w:rsidRDefault="00386A11" w:rsidP="00A2509D">
      <w:pPr>
        <w:pStyle w:val="HS-Tekst"/>
        <w:numPr>
          <w:ilvl w:val="0"/>
          <w:numId w:val="16"/>
        </w:numPr>
      </w:pPr>
      <w:r>
        <w:t>Zie openstaande punten vorige raad</w:t>
      </w:r>
    </w:p>
    <w:p w:rsidR="00A2509D" w:rsidRDefault="00386A11" w:rsidP="00A2509D">
      <w:pPr>
        <w:pStyle w:val="HS-Titel3"/>
      </w:pPr>
      <w:r>
        <w:t xml:space="preserve">Toneelvoorstelling de Scheve Schaats </w:t>
      </w:r>
    </w:p>
    <w:p w:rsidR="00A2509D" w:rsidRDefault="00386A11" w:rsidP="00A2509D">
      <w:pPr>
        <w:pStyle w:val="HS-Tekst"/>
      </w:pPr>
      <w:r>
        <w:t xml:space="preserve">Alle kaarten zijn verkocht, de </w:t>
      </w:r>
      <w:r w:rsidR="00BC0D85">
        <w:t xml:space="preserve">verdeling </w:t>
      </w:r>
      <w:r>
        <w:t xml:space="preserve">is gebeurd. </w:t>
      </w:r>
    </w:p>
    <w:p w:rsidR="00A2509D" w:rsidRDefault="00386A11" w:rsidP="00A2509D">
      <w:pPr>
        <w:pStyle w:val="HS-Tekst"/>
      </w:pPr>
      <w:r>
        <w:t>Gelieve een namenlijst te bezorgen aan Lieve of Evelien. ( Indien dit nog niet zou gebeurd zijn).</w:t>
      </w:r>
    </w:p>
    <w:p w:rsidR="00A2509D" w:rsidRDefault="00386A11" w:rsidP="00A2509D">
      <w:pPr>
        <w:pStyle w:val="HS-Titel3"/>
      </w:pPr>
      <w:r>
        <w:t xml:space="preserve">Seniorenfeest </w:t>
      </w:r>
    </w:p>
    <w:p w:rsidR="00A2509D" w:rsidRDefault="00386A11" w:rsidP="00A2509D">
      <w:pPr>
        <w:pStyle w:val="HS-Tekst"/>
      </w:pPr>
      <w:r>
        <w:t>De voorkeurdagen zijn doorgegeven.</w:t>
      </w:r>
    </w:p>
    <w:p w:rsidR="00A2509D" w:rsidRDefault="00386A11" w:rsidP="00A2509D">
      <w:pPr>
        <w:pStyle w:val="HS-Tekst"/>
      </w:pPr>
      <w:r>
        <w:t>Alle verenigingen hebben een mail ontvangen met de dag waarop ze aan het seniorenfeest kunnen deelnemen en op hoeveel plaatsen ze recht hebben.</w:t>
      </w:r>
    </w:p>
    <w:p w:rsidR="00A2509D" w:rsidRDefault="00386A11" w:rsidP="00A2509D">
      <w:pPr>
        <w:pStyle w:val="HS-Tekst"/>
      </w:pPr>
      <w:r>
        <w:t>Na betaling van het aantal kaarten, zullen de kaarten worden bezorgd. Vermoedelijk zal dit begin september zijn.</w:t>
      </w:r>
    </w:p>
    <w:p w:rsidR="00A2509D" w:rsidRDefault="00386A11" w:rsidP="00A2509D">
      <w:pPr>
        <w:pStyle w:val="HS-Titel3"/>
      </w:pPr>
      <w:r>
        <w:t xml:space="preserve">GDPR </w:t>
      </w:r>
    </w:p>
    <w:p w:rsidR="00A2509D" w:rsidRDefault="00386A11" w:rsidP="00A2509D">
      <w:pPr>
        <w:pStyle w:val="Tekstzonderopmaak"/>
      </w:pPr>
      <w:r>
        <w:t>De dossierbeheerder Mevrouw Gwendoline Senecaut heeft contact met Dhr. Callewaert ,lector van Howest, voor het houden van een infosessie over de GDPR.</w:t>
      </w:r>
    </w:p>
    <w:p w:rsidR="00A2509D" w:rsidRDefault="00386A11" w:rsidP="00A2509D">
      <w:pPr>
        <w:pStyle w:val="Tekstzonderopmaak"/>
      </w:pPr>
      <w:r>
        <w:t>De infosessie zou plaatsvinden in september. Meer info zal volgen.</w:t>
      </w:r>
    </w:p>
    <w:p w:rsidR="00A2509D" w:rsidRDefault="00386A11" w:rsidP="00A2509D">
      <w:pPr>
        <w:pStyle w:val="HS-Titel3"/>
      </w:pPr>
      <w:r>
        <w:t xml:space="preserve">Vormingsuitstap </w:t>
      </w:r>
    </w:p>
    <w:p w:rsidR="00A2509D" w:rsidRDefault="00386A11" w:rsidP="00A2509D">
      <w:pPr>
        <w:pStyle w:val="HS-Tekst"/>
      </w:pPr>
      <w:r>
        <w:t>Het lokaal dienstencentrum heeft een voorstel geformuleerd om de vormingsuitstap samen met de seniorenraad te organiseren. Op dezelfde wijze als het seniorenfeest.</w:t>
      </w:r>
      <w:r>
        <w:br/>
        <w:t>De seniorenraad staat hier niet negatief tegen over maar wil dit nog meer in detail bespreken met de centrumleider.</w:t>
      </w:r>
    </w:p>
    <w:p w:rsidR="00A2509D" w:rsidRDefault="00386A11" w:rsidP="00A2509D">
      <w:pPr>
        <w:pStyle w:val="HS-Tekst"/>
      </w:pPr>
      <w:r>
        <w:t>Het secretariaat kijkt om afspraak vast te leggen.</w:t>
      </w:r>
    </w:p>
    <w:p w:rsidR="00C44696" w:rsidRDefault="00C44696">
      <w:pPr>
        <w:sectPr w:rsidR="00C44696">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7. Varia</w:t>
      </w:r>
    </w:p>
    <w:p w:rsidR="00C44696" w:rsidRDefault="00C44696">
      <w:pPr>
        <w:sectPr w:rsidR="00C44696">
          <w:type w:val="continuous"/>
          <w:pgSz w:w="11906" w:h="16838"/>
          <w:pgMar w:top="1417" w:right="1417" w:bottom="1417" w:left="1417" w:header="708" w:footer="708" w:gutter="0"/>
          <w:cols w:space="708"/>
          <w:docGrid w:linePitch="360"/>
        </w:sectPr>
      </w:pPr>
    </w:p>
    <w:p w:rsidR="00577AA9" w:rsidRPr="00203F73" w:rsidRDefault="00386A11" w:rsidP="00175261">
      <w:pPr>
        <w:pStyle w:val="HS-Tekst"/>
      </w:pPr>
      <w:r>
        <w:t>Er zijn geen varia punten.</w:t>
      </w:r>
    </w:p>
    <w:p w:rsidR="00C44696" w:rsidRDefault="00C44696">
      <w:pPr>
        <w:sectPr w:rsidR="00C44696">
          <w:type w:val="continuous"/>
          <w:pgSz w:w="11906" w:h="16838"/>
          <w:pgMar w:top="1417" w:right="1417" w:bottom="1417" w:left="1417" w:header="708" w:footer="708" w:gutter="0"/>
          <w:cols w:space="708"/>
          <w:docGrid w:linePitch="360"/>
        </w:sectPr>
      </w:pPr>
    </w:p>
    <w:p w:rsidR="0006139F" w:rsidRPr="00A068C4" w:rsidRDefault="00386A11" w:rsidP="0006139F">
      <w:pPr>
        <w:rPr>
          <w:b/>
          <w:sz w:val="24"/>
          <w:szCs w:val="24"/>
        </w:rPr>
      </w:pPr>
      <w:r w:rsidRPr="00A068C4">
        <w:rPr>
          <w:b/>
          <w:sz w:val="24"/>
          <w:szCs w:val="24"/>
        </w:rPr>
        <w:t>8. Volgende raad</w:t>
      </w:r>
    </w:p>
    <w:p w:rsidR="00C44696" w:rsidRDefault="00C44696">
      <w:pPr>
        <w:sectPr w:rsidR="00C44696">
          <w:type w:val="continuous"/>
          <w:pgSz w:w="11906" w:h="16838"/>
          <w:pgMar w:top="1417" w:right="1417" w:bottom="1417" w:left="1417" w:header="708" w:footer="708" w:gutter="0"/>
          <w:cols w:space="708"/>
          <w:docGrid w:linePitch="360"/>
        </w:sectPr>
      </w:pPr>
    </w:p>
    <w:p w:rsidR="00577AA9" w:rsidRPr="00203F73" w:rsidRDefault="00386A11" w:rsidP="00175261">
      <w:pPr>
        <w:pStyle w:val="HS-Tekst"/>
      </w:pPr>
      <w:r>
        <w:t>De volgende seniorenraad zal plaatsvinden op woensdag 3 oktober 2018.</w:t>
      </w:r>
    </w:p>
    <w:p w:rsidR="00C44696" w:rsidRDefault="00C44696">
      <w:pPr>
        <w:sectPr w:rsidR="00C44696">
          <w:type w:val="continuous"/>
          <w:pgSz w:w="11906" w:h="16838"/>
          <w:pgMar w:top="1417" w:right="1417" w:bottom="1417" w:left="1417" w:header="708" w:footer="708" w:gutter="0"/>
          <w:cols w:space="708"/>
          <w:docGrid w:linePitch="360"/>
        </w:sectPr>
      </w:pPr>
    </w:p>
    <w:p w:rsidR="00C55E5B" w:rsidRPr="00A029B1" w:rsidRDefault="00C55E5B" w:rsidP="00A029B1">
      <w:pPr>
        <w:pStyle w:val="HS-Tekst"/>
      </w:pPr>
    </w:p>
    <w:p w:rsidR="00453B78" w:rsidRPr="00A029B1" w:rsidRDefault="00453B78" w:rsidP="00A029B1">
      <w:pPr>
        <w:pStyle w:val="HS-Tekst"/>
      </w:pPr>
      <w:r w:rsidRPr="00A029B1">
        <w:t xml:space="preserve">De voorzitter sluit de vergadering </w:t>
      </w:r>
      <w:r w:rsidR="00386A11">
        <w:t>om 10.45</w:t>
      </w:r>
      <w:r w:rsidRPr="00A029B1">
        <w:t xml:space="preserve"> uur.</w:t>
      </w:r>
    </w:p>
    <w:p w:rsidR="00453B78" w:rsidRPr="00860171" w:rsidRDefault="00453B78" w:rsidP="00453B78">
      <w:pPr>
        <w:pStyle w:val="HS-Tekst"/>
        <w:rPr>
          <w:sz w:val="24"/>
          <w:szCs w:val="24"/>
          <w:lang w:eastAsia="nl-NL"/>
        </w:rPr>
      </w:pPr>
    </w:p>
    <w:p w:rsidR="004F1406" w:rsidRPr="00860171" w:rsidRDefault="004F1406" w:rsidP="009350FD">
      <w:pPr>
        <w:pStyle w:val="HS-Tekst"/>
        <w:rPr>
          <w:lang w:eastAsia="nl-NL"/>
        </w:rPr>
      </w:pPr>
      <w:r w:rsidRPr="00860171">
        <w:rPr>
          <w:lang w:eastAsia="nl-NL"/>
        </w:rPr>
        <w:t>Voor verslag,</w:t>
      </w:r>
    </w:p>
    <w:p w:rsidR="00465382" w:rsidRDefault="00465382" w:rsidP="009350FD">
      <w:pPr>
        <w:pStyle w:val="HS-Tek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3F0EC5" w:rsidTr="003F0EC5">
        <w:trPr>
          <w:trHeight w:val="1558"/>
        </w:trPr>
        <w:tc>
          <w:tcPr>
            <w:tcW w:w="6487" w:type="dxa"/>
          </w:tcPr>
          <w:p w:rsidR="003F0EC5" w:rsidRDefault="003F0EC5" w:rsidP="009350FD">
            <w:pPr>
              <w:pStyle w:val="HS-Tekst"/>
              <w:rPr>
                <w:rFonts w:ascii="Times New Roman" w:hAnsi="Times New Roman" w:cs="Times New Roman"/>
                <w:lang w:val="nl-NL"/>
              </w:rPr>
            </w:pPr>
            <w:r w:rsidRPr="00860171">
              <w:rPr>
                <w:rFonts w:cs="Arial"/>
              </w:rPr>
              <w:t>de secretaris</w:t>
            </w:r>
            <w:r>
              <w:rPr>
                <w:rFonts w:cs="Arial"/>
              </w:rPr>
              <w:t>,</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de voorzitter,</w:t>
            </w:r>
          </w:p>
        </w:tc>
      </w:tr>
      <w:tr w:rsidR="003F0EC5" w:rsidTr="003F0EC5">
        <w:tc>
          <w:tcPr>
            <w:tcW w:w="6487" w:type="dxa"/>
          </w:tcPr>
          <w:p w:rsidR="003F0EC5" w:rsidRDefault="003F0EC5" w:rsidP="009350FD">
            <w:pPr>
              <w:pStyle w:val="HS-Tekst"/>
              <w:rPr>
                <w:rFonts w:ascii="Times New Roman" w:hAnsi="Times New Roman" w:cs="Times New Roman"/>
                <w:lang w:val="nl-NL"/>
              </w:rPr>
            </w:pPr>
            <w:r w:rsidRPr="00860171">
              <w:rPr>
                <w:rFonts w:cs="Arial"/>
              </w:rPr>
              <w:t>Evelien Vanhaerents</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Alfons Deley</w:t>
            </w:r>
          </w:p>
        </w:tc>
      </w:tr>
    </w:tbl>
    <w:p w:rsidR="003F0EC5" w:rsidRPr="00860171" w:rsidRDefault="003F0EC5" w:rsidP="009350FD">
      <w:pPr>
        <w:pStyle w:val="HS-Tekst"/>
        <w:rPr>
          <w:rFonts w:ascii="Times New Roman" w:hAnsi="Times New Roman" w:cs="Times New Roman"/>
          <w:lang w:val="nl-NL"/>
        </w:rPr>
      </w:pPr>
    </w:p>
    <w:sectPr w:rsidR="003F0EC5" w:rsidRPr="00860171" w:rsidSect="004F169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81" w:rsidRDefault="00C30581" w:rsidP="00C30581">
      <w:pPr>
        <w:spacing w:after="0" w:line="240" w:lineRule="auto"/>
      </w:pPr>
      <w:r>
        <w:separator/>
      </w:r>
    </w:p>
  </w:endnote>
  <w:endnote w:type="continuationSeparator" w:id="0">
    <w:p w:rsidR="00C30581" w:rsidRDefault="00C30581"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81" w:rsidRDefault="00C30581" w:rsidP="00C30581">
      <w:pPr>
        <w:spacing w:after="0" w:line="240" w:lineRule="auto"/>
      </w:pPr>
      <w:r>
        <w:separator/>
      </w:r>
    </w:p>
  </w:footnote>
  <w:footnote w:type="continuationSeparator" w:id="0">
    <w:p w:rsidR="00C30581" w:rsidRDefault="00C30581"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14:anchorId="643DEA71" wp14:editId="3657E69D">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881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14:anchorId="643DEA71" wp14:editId="3657E69D">
                <wp:simplePos x="0" y="0"/>
                <wp:positionH relativeFrom="column">
                  <wp:posOffset>930275</wp:posOffset>
                </wp:positionH>
                <wp:positionV relativeFrom="paragraph">
                  <wp:posOffset>-352563</wp:posOffset>
                </wp:positionV>
                <wp:extent cx="1924050" cy="1378723"/>
                <wp:effectExtent l="0" t="0" r="0" b="0"/>
                <wp:wrapNone/>
                <wp:docPr id="1" name="Afbeelding 1"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881F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00F3FEC"/>
    <w:multiLevelType w:val="hybridMultilevel"/>
    <w:tmpl w:val="C7EE67E4"/>
    <w:lvl w:ilvl="0" w:tplc="AB74016C">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50F17F17"/>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B7A28FD"/>
    <w:multiLevelType w:val="hybridMultilevel"/>
    <w:tmpl w:val="6448B034"/>
    <w:lvl w:ilvl="0" w:tplc="ECE22E68">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6C454EFB"/>
    <w:multiLevelType w:val="hybridMultilevel"/>
    <w:tmpl w:val="F31284C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4"/>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101FEC"/>
    <w:rsid w:val="00113B39"/>
    <w:rsid w:val="00153483"/>
    <w:rsid w:val="002023CB"/>
    <w:rsid w:val="002A34C1"/>
    <w:rsid w:val="002A606D"/>
    <w:rsid w:val="002F1B40"/>
    <w:rsid w:val="003042E8"/>
    <w:rsid w:val="003364E9"/>
    <w:rsid w:val="00386A11"/>
    <w:rsid w:val="003D1CF5"/>
    <w:rsid w:val="003D53B6"/>
    <w:rsid w:val="003F0EC5"/>
    <w:rsid w:val="00453B78"/>
    <w:rsid w:val="00465382"/>
    <w:rsid w:val="00470552"/>
    <w:rsid w:val="004A51B8"/>
    <w:rsid w:val="004B281B"/>
    <w:rsid w:val="004B3F88"/>
    <w:rsid w:val="004C37D5"/>
    <w:rsid w:val="004F1406"/>
    <w:rsid w:val="004F6CB9"/>
    <w:rsid w:val="00517BEF"/>
    <w:rsid w:val="005366C7"/>
    <w:rsid w:val="00594BC7"/>
    <w:rsid w:val="00596DE7"/>
    <w:rsid w:val="00597C1C"/>
    <w:rsid w:val="005B45FC"/>
    <w:rsid w:val="005C327E"/>
    <w:rsid w:val="00602494"/>
    <w:rsid w:val="006567A9"/>
    <w:rsid w:val="006631F9"/>
    <w:rsid w:val="00686DD2"/>
    <w:rsid w:val="00754C9F"/>
    <w:rsid w:val="00795B66"/>
    <w:rsid w:val="007B1E8A"/>
    <w:rsid w:val="00813BF2"/>
    <w:rsid w:val="0085055E"/>
    <w:rsid w:val="00860171"/>
    <w:rsid w:val="00881FB5"/>
    <w:rsid w:val="008D3521"/>
    <w:rsid w:val="008F7C3A"/>
    <w:rsid w:val="009350FD"/>
    <w:rsid w:val="0095162E"/>
    <w:rsid w:val="00A029B1"/>
    <w:rsid w:val="00A06A47"/>
    <w:rsid w:val="00A235A0"/>
    <w:rsid w:val="00A730EE"/>
    <w:rsid w:val="00A95DFC"/>
    <w:rsid w:val="00AE326A"/>
    <w:rsid w:val="00B43670"/>
    <w:rsid w:val="00B83811"/>
    <w:rsid w:val="00B86871"/>
    <w:rsid w:val="00BC0D85"/>
    <w:rsid w:val="00BC1061"/>
    <w:rsid w:val="00C10ED1"/>
    <w:rsid w:val="00C12F24"/>
    <w:rsid w:val="00C30581"/>
    <w:rsid w:val="00C44696"/>
    <w:rsid w:val="00C55E5B"/>
    <w:rsid w:val="00C570ED"/>
    <w:rsid w:val="00CD3F6C"/>
    <w:rsid w:val="00CD56CA"/>
    <w:rsid w:val="00CE051F"/>
    <w:rsid w:val="00CF4CC5"/>
    <w:rsid w:val="00E62348"/>
    <w:rsid w:val="00E93EA9"/>
    <w:rsid w:val="00EB2E98"/>
    <w:rsid w:val="00ED0CE5"/>
    <w:rsid w:val="00ED1F2B"/>
    <w:rsid w:val="00F023DD"/>
    <w:rsid w:val="00F11AB7"/>
    <w:rsid w:val="00F33544"/>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B388327F-1C46-4A21-8930-B3E5E26E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E778BC"/>
    <w:rPr>
      <w:color w:val="0000FF" w:themeColor="hyperlink"/>
      <w:u w:val="single"/>
    </w:rPr>
  </w:style>
  <w:style w:type="character" w:styleId="GevolgdeHyperlink">
    <w:name w:val="FollowedHyperlink"/>
    <w:basedOn w:val="Standaardalinea-lettertype"/>
    <w:uiPriority w:val="99"/>
    <w:semiHidden/>
    <w:unhideWhenUsed/>
    <w:rsid w:val="00E778BC"/>
    <w:rPr>
      <w:color w:val="800080" w:themeColor="followedHyperlink"/>
      <w:u w:val="single"/>
    </w:rPr>
  </w:style>
  <w:style w:type="paragraph" w:styleId="Tekstzonderopmaak">
    <w:name w:val="Plain Text"/>
    <w:basedOn w:val="Standaard"/>
    <w:link w:val="TekstzonderopmaakChar"/>
    <w:uiPriority w:val="99"/>
    <w:semiHidden/>
    <w:unhideWhenUsed/>
    <w:rsid w:val="00A2509D"/>
    <w:pPr>
      <w:spacing w:after="0"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A2509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cultuur.middelkerke.be/logo-cultuurraad" TargetMode="External"/><Relationship Id="rId4" Type="http://schemas.openxmlformats.org/officeDocument/2006/relationships/webSettings" Target="webSettings.xml"/><Relationship Id="rId9" Type="http://schemas.openxmlformats.org/officeDocument/2006/relationships/hyperlink" Target="http://www.gezondleven.be/projecte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6DC0C9EB.dotm</Template>
  <TotalTime>1</TotalTime>
  <Pages>8</Pages>
  <Words>1645</Words>
  <Characters>9050</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2018-11-06T07:19:00Z</dcterms:created>
  <dcterms:modified xsi:type="dcterms:W3CDTF">2018-11-06T07:19:00Z</dcterms:modified>
</cp:coreProperties>
</file>